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811"/>
      </w:tblGrid>
      <w:tr w:rsidR="009447AB" w:rsidRPr="00D16CC0" w14:paraId="0723CF28" w14:textId="77777777" w:rsidTr="7E9E8DB5">
        <w:trPr>
          <w:trHeight w:hRule="exact" w:val="284"/>
        </w:trPr>
        <w:tc>
          <w:tcPr>
            <w:tcW w:w="1134" w:type="dxa"/>
          </w:tcPr>
          <w:p w14:paraId="66D30034" w14:textId="77777777" w:rsidR="009447AB" w:rsidRPr="003C22B8" w:rsidRDefault="009447AB" w:rsidP="7E9E8DB5">
            <w:pPr>
              <w:pStyle w:val="stlReferenceData"/>
              <w:rPr>
                <w:rStyle w:val="stlPressreleaseSubject1"/>
                <w:rFonts w:ascii="Euclid Flex" w:eastAsia="Euclid Flex" w:hAnsi="Euclid Flex" w:cs="Euclid Flex"/>
              </w:rPr>
            </w:pPr>
          </w:p>
        </w:tc>
        <w:tc>
          <w:tcPr>
            <w:tcW w:w="7811" w:type="dxa"/>
          </w:tcPr>
          <w:p w14:paraId="47BBB537" w14:textId="77777777" w:rsidR="009447AB" w:rsidRPr="003C22B8" w:rsidRDefault="009447AB" w:rsidP="7E9E8DB5">
            <w:pPr>
              <w:pStyle w:val="stlReportname"/>
              <w:rPr>
                <w:rStyle w:val="stlPressReleaseSubject2"/>
                <w:rFonts w:ascii="Euclid Flex" w:eastAsia="Euclid Flex" w:hAnsi="Euclid Flex" w:cs="Euclid Flex"/>
              </w:rPr>
            </w:pPr>
          </w:p>
        </w:tc>
      </w:tr>
    </w:tbl>
    <w:p w14:paraId="03CEF2A6" w14:textId="57E10D63" w:rsidR="001B1C14" w:rsidRPr="00564078" w:rsidRDefault="00FE0343" w:rsidP="7E9E8DB5">
      <w:pPr>
        <w:pStyle w:val="stlDocumentsubtitle"/>
        <w:spacing w:line="300" w:lineRule="exact"/>
        <w:rPr>
          <w:rStyle w:val="stlPressreleaseSubject1"/>
          <w:rFonts w:ascii="Euclid Flex" w:eastAsia="Euclid Flex" w:hAnsi="Euclid Flex" w:cs="Euclid Flex"/>
          <w:color w:val="005555"/>
        </w:rPr>
      </w:pPr>
      <w:r>
        <w:rPr>
          <w:noProof/>
          <w:snapToGrid/>
          <w:lang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EDF71" wp14:editId="3EBEBC28">
                <wp:simplePos x="0" y="0"/>
                <wp:positionH relativeFrom="column">
                  <wp:posOffset>-22860</wp:posOffset>
                </wp:positionH>
                <wp:positionV relativeFrom="paragraph">
                  <wp:posOffset>530225</wp:posOffset>
                </wp:positionV>
                <wp:extent cx="5669280" cy="0"/>
                <wp:effectExtent l="9525" t="12065" r="7620" b="6985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0EB75156">
              <v:shapetype id="_x0000_t32" coordsize="21600,21600" o:oned="t" filled="f" o:spt="32" path="m,l21600,21600e" w14:anchorId="296F3DA6">
                <v:path fillok="f" arrowok="t" o:connecttype="none"/>
                <o:lock v:ext="edit" shapetype="t"/>
              </v:shapetype>
              <v:shape id="AutoShape 46" style="position:absolute;margin-left:-1.8pt;margin-top:41.75pt;width:44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5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fdIQIAAD0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"/>
            </w:pict>
          </mc:Fallback>
        </mc:AlternateContent>
      </w:r>
      <w:r w:rsidR="00D50F90">
        <w:rPr>
          <w:rStyle w:val="stlPressreleaseSubject1"/>
        </w:rPr>
        <w:br/>
      </w:r>
      <w:r w:rsidR="0038742A" w:rsidRPr="7E9E8DB5">
        <w:rPr>
          <w:rStyle w:val="stlPressreleaseSubject1"/>
          <w:rFonts w:ascii="Euclid Flex" w:eastAsia="Euclid Flex" w:hAnsi="Euclid Flex" w:cs="Euclid Flex"/>
          <w:color w:val="005555"/>
        </w:rPr>
        <w:t>Resolutions taken</w:t>
      </w:r>
      <w:r w:rsidR="00652E80" w:rsidRPr="7E9E8DB5">
        <w:rPr>
          <w:rStyle w:val="stlPressreleaseSubject1"/>
          <w:rFonts w:ascii="Euclid Flex" w:eastAsia="Euclid Flex" w:hAnsi="Euclid Flex" w:cs="Euclid Flex"/>
          <w:color w:val="005555"/>
        </w:rPr>
        <w:t xml:space="preserve"> </w:t>
      </w:r>
      <w:r w:rsidR="00A56401" w:rsidRPr="7E9E8DB5">
        <w:rPr>
          <w:rStyle w:val="stlPressreleaseSubject1"/>
          <w:rFonts w:ascii="Euclid Flex" w:eastAsia="Euclid Flex" w:hAnsi="Euclid Flex" w:cs="Euclid Flex"/>
          <w:color w:val="005555"/>
        </w:rPr>
        <w:t>A</w:t>
      </w:r>
      <w:r w:rsidR="7BD1A606" w:rsidRPr="7E9E8DB5">
        <w:rPr>
          <w:rStyle w:val="stlPressreleaseSubject1"/>
          <w:rFonts w:ascii="Euclid Flex" w:eastAsia="Euclid Flex" w:hAnsi="Euclid Flex" w:cs="Euclid Flex"/>
          <w:color w:val="005555"/>
        </w:rPr>
        <w:t>ugust 8</w:t>
      </w:r>
      <w:r w:rsidR="75546348" w:rsidRPr="7E9E8DB5">
        <w:rPr>
          <w:rStyle w:val="stlPressreleaseSubject1"/>
          <w:rFonts w:ascii="Euclid Flex" w:eastAsia="Euclid Flex" w:hAnsi="Euclid Flex" w:cs="Euclid Flex"/>
          <w:color w:val="005555"/>
        </w:rPr>
        <w:t xml:space="preserve">, </w:t>
      </w:r>
      <w:r w:rsidR="0038742A" w:rsidRPr="7E9E8DB5">
        <w:rPr>
          <w:rStyle w:val="stlPressreleaseSubject1"/>
          <w:rFonts w:ascii="Euclid Flex" w:eastAsia="Euclid Flex" w:hAnsi="Euclid Flex" w:cs="Euclid Flex"/>
          <w:color w:val="005555"/>
        </w:rPr>
        <w:t>20</w:t>
      </w:r>
      <w:r w:rsidR="000717DE" w:rsidRPr="7E9E8DB5">
        <w:rPr>
          <w:rStyle w:val="stlPressreleaseSubject1"/>
          <w:rFonts w:ascii="Euclid Flex" w:eastAsia="Euclid Flex" w:hAnsi="Euclid Flex" w:cs="Euclid Flex"/>
          <w:color w:val="005555"/>
        </w:rPr>
        <w:t>2</w:t>
      </w:r>
      <w:r w:rsidR="68E67FEF" w:rsidRPr="7E9E8DB5">
        <w:rPr>
          <w:rStyle w:val="stlPressreleaseSubject1"/>
          <w:rFonts w:ascii="Euclid Flex" w:eastAsia="Euclid Flex" w:hAnsi="Euclid Flex" w:cs="Euclid Flex"/>
          <w:color w:val="005555"/>
        </w:rPr>
        <w:t>5</w:t>
      </w:r>
    </w:p>
    <w:p w14:paraId="5EE61D8B" w14:textId="23E79798" w:rsidR="0087004C" w:rsidRPr="00564078" w:rsidRDefault="0087004C" w:rsidP="7E9E8DB5">
      <w:pPr>
        <w:autoSpaceDE w:val="0"/>
        <w:autoSpaceDN w:val="0"/>
        <w:spacing w:line="240" w:lineRule="auto"/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</w:pPr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Summary of the resolutions taken at the </w:t>
      </w:r>
      <w:r w:rsidR="00C0616F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Extraordinary </w:t>
      </w:r>
      <w:r w:rsidR="0011679D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General </w:t>
      </w:r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Meeting of Shareholders</w:t>
      </w:r>
      <w:r w:rsidR="00A56401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 </w:t>
      </w:r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of </w:t>
      </w:r>
      <w:proofErr w:type="spellStart"/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Koninklijke</w:t>
      </w:r>
      <w:proofErr w:type="spellEnd"/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 Ahol</w:t>
      </w:r>
      <w:r w:rsidR="00B116A7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d </w:t>
      </w:r>
      <w:r w:rsidR="00AF4021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Delhaize </w:t>
      </w:r>
      <w:r w:rsidR="00B116A7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N.V. (Royal Ahold</w:t>
      </w:r>
      <w:r w:rsidR="00AF4021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 Delhaize</w:t>
      </w:r>
      <w:r w:rsidR="00B116A7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) on </w:t>
      </w:r>
      <w:r w:rsidR="00A56401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A</w:t>
      </w:r>
      <w:r w:rsidR="00C0616F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 xml:space="preserve">ugust </w:t>
      </w:r>
      <w:r w:rsidR="00DD694B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8</w:t>
      </w:r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, 20</w:t>
      </w:r>
      <w:r w:rsidR="000717DE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2</w:t>
      </w:r>
      <w:r w:rsidR="0F6B360C"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5</w:t>
      </w:r>
      <w:r w:rsidRPr="001D9729">
        <w:rPr>
          <w:rFonts w:ascii="Euclid Flex" w:eastAsia="Euclid Flex" w:hAnsi="Euclid Flex" w:cs="Euclid Flex"/>
          <w:color w:val="005555"/>
          <w:sz w:val="22"/>
          <w:szCs w:val="22"/>
          <w:lang w:eastAsia="nl-NL"/>
        </w:rPr>
        <w:t>:</w:t>
      </w:r>
      <w:r>
        <w:br/>
      </w:r>
    </w:p>
    <w:p w14:paraId="516E1ED2" w14:textId="18D00D7E" w:rsidR="001258B0" w:rsidRDefault="001258B0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</w:rPr>
      </w:pPr>
    </w:p>
    <w:p w14:paraId="6E0BACE4" w14:textId="77777777" w:rsidR="00B116A7" w:rsidRPr="00564078" w:rsidRDefault="00B116A7" w:rsidP="7E9E8DB5">
      <w:pPr>
        <w:autoSpaceDE w:val="0"/>
        <w:autoSpaceDN w:val="0"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50F4A2FC" w14:textId="56EA264E" w:rsidR="007460B1" w:rsidRPr="00564078" w:rsidRDefault="007460B1" w:rsidP="7E9E8DB5">
      <w:pPr>
        <w:autoSpaceDE w:val="0"/>
        <w:autoSpaceDN w:val="0"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  <w:r w:rsidRPr="7E9E8DB5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Agenda item </w:t>
      </w:r>
      <w:r w:rsidR="70A13508" w:rsidRPr="7E9E8DB5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>2: Proposal to appoint M</w:t>
      </w:r>
      <w:r w:rsidR="004B35F7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>r</w:t>
      </w:r>
      <w:r w:rsidR="70A13508" w:rsidRPr="7E9E8DB5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. </w:t>
      </w:r>
      <w:r w:rsidR="00A12F00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Wiebe </w:t>
      </w:r>
      <w:proofErr w:type="spellStart"/>
      <w:r w:rsidR="00A12F00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>Draijer</w:t>
      </w:r>
      <w:proofErr w:type="spellEnd"/>
      <w:r w:rsidR="70A13508" w:rsidRPr="7E9E8DB5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 as member of the Supervisory Board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32"/>
        <w:gridCol w:w="1260"/>
        <w:gridCol w:w="1440"/>
      </w:tblGrid>
      <w:tr w:rsidR="007460B1" w:rsidRPr="00564078" w14:paraId="2B93F0DD" w14:textId="77777777" w:rsidTr="7E9E8DB5">
        <w:trPr>
          <w:cantSplit/>
        </w:trPr>
        <w:tc>
          <w:tcPr>
            <w:tcW w:w="6210" w:type="dxa"/>
            <w:gridSpan w:val="3"/>
          </w:tcPr>
          <w:p w14:paraId="541D822D" w14:textId="77777777" w:rsidR="007460B1" w:rsidRPr="00564078" w:rsidRDefault="007460B1" w:rsidP="7E9E8DB5">
            <w:pPr>
              <w:keepNext/>
              <w:autoSpaceDE w:val="0"/>
              <w:autoSpaceDN w:val="0"/>
              <w:spacing w:line="240" w:lineRule="auto"/>
              <w:outlineLvl w:val="3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Overview votes</w:t>
            </w:r>
          </w:p>
        </w:tc>
        <w:tc>
          <w:tcPr>
            <w:tcW w:w="1440" w:type="dxa"/>
          </w:tcPr>
          <w:p w14:paraId="0B17D004" w14:textId="77777777" w:rsidR="007460B1" w:rsidRPr="00564078" w:rsidRDefault="007460B1" w:rsidP="7E9E8DB5">
            <w:pPr>
              <w:keepNext/>
              <w:autoSpaceDE w:val="0"/>
              <w:autoSpaceDN w:val="0"/>
              <w:spacing w:line="240" w:lineRule="auto"/>
              <w:outlineLvl w:val="3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</w:tr>
      <w:tr w:rsidR="007460B1" w:rsidRPr="00564078" w14:paraId="1D83CA75" w14:textId="77777777" w:rsidTr="7E9E8DB5">
        <w:tc>
          <w:tcPr>
            <w:tcW w:w="1418" w:type="dxa"/>
          </w:tcPr>
          <w:p w14:paraId="658C05BB" w14:textId="77777777" w:rsidR="007460B1" w:rsidRPr="00564078" w:rsidRDefault="007460B1" w:rsidP="7E9E8DB5">
            <w:pPr>
              <w:autoSpaceDE w:val="0"/>
              <w:autoSpaceDN w:val="0"/>
              <w:spacing w:line="240" w:lineRule="auto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For</w:t>
            </w:r>
          </w:p>
        </w:tc>
        <w:tc>
          <w:tcPr>
            <w:tcW w:w="3532" w:type="dxa"/>
            <w:tcBorders>
              <w:bottom w:val="single" w:sz="4" w:space="0" w:color="auto"/>
              <w:right w:val="nil"/>
            </w:tcBorders>
          </w:tcPr>
          <w:p w14:paraId="47C4C0A8" w14:textId="0DE507F2" w:rsidR="007460B1" w:rsidRPr="00564078" w:rsidRDefault="00FF270E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622,651,</w:t>
            </w:r>
            <w:r w:rsidR="004C0DD3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621FD22F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right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CF3727" w14:textId="58E35C5A" w:rsidR="007460B1" w:rsidRPr="00564078" w:rsidRDefault="004C0DD3" w:rsidP="7E9E8DB5">
            <w:pPr>
              <w:jc w:val="right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99.86</w:t>
            </w:r>
            <w:r w:rsidR="007460B1" w:rsidRPr="7E9E8DB5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%</w:t>
            </w:r>
          </w:p>
        </w:tc>
      </w:tr>
      <w:tr w:rsidR="007460B1" w:rsidRPr="00564078" w14:paraId="21A94E17" w14:textId="77777777" w:rsidTr="7E9E8DB5">
        <w:tc>
          <w:tcPr>
            <w:tcW w:w="1418" w:type="dxa"/>
          </w:tcPr>
          <w:p w14:paraId="63FAA492" w14:textId="77777777" w:rsidR="007460B1" w:rsidRPr="00564078" w:rsidRDefault="007460B1" w:rsidP="7E9E8DB5">
            <w:pPr>
              <w:autoSpaceDE w:val="0"/>
              <w:autoSpaceDN w:val="0"/>
              <w:spacing w:line="240" w:lineRule="auto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Against</w:t>
            </w:r>
          </w:p>
        </w:tc>
        <w:tc>
          <w:tcPr>
            <w:tcW w:w="3532" w:type="dxa"/>
            <w:tcBorders>
              <w:right w:val="nil"/>
            </w:tcBorders>
          </w:tcPr>
          <w:p w14:paraId="21886C7A" w14:textId="681E7021" w:rsidR="007460B1" w:rsidRPr="00564078" w:rsidRDefault="004C0DD3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868,978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9B64C54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right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9AFB59" w14:textId="05B26C3A" w:rsidR="007460B1" w:rsidRPr="00564078" w:rsidRDefault="004C0DD3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right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0.14</w:t>
            </w:r>
            <w:r w:rsidR="007460B1" w:rsidRPr="7E9E8DB5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%</w:t>
            </w:r>
          </w:p>
        </w:tc>
      </w:tr>
      <w:tr w:rsidR="007460B1" w:rsidRPr="00564078" w14:paraId="382B13D5" w14:textId="77777777" w:rsidTr="7E9E8DB5">
        <w:tc>
          <w:tcPr>
            <w:tcW w:w="1418" w:type="dxa"/>
          </w:tcPr>
          <w:p w14:paraId="77258A24" w14:textId="77777777" w:rsidR="007460B1" w:rsidRPr="00564078" w:rsidRDefault="007460B1" w:rsidP="7E9E8DB5">
            <w:pPr>
              <w:autoSpaceDE w:val="0"/>
              <w:autoSpaceDN w:val="0"/>
              <w:spacing w:line="240" w:lineRule="auto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Abstained</w:t>
            </w:r>
          </w:p>
        </w:tc>
        <w:tc>
          <w:tcPr>
            <w:tcW w:w="3532" w:type="dxa"/>
            <w:tcBorders>
              <w:bottom w:val="single" w:sz="4" w:space="0" w:color="auto"/>
              <w:right w:val="nil"/>
            </w:tcBorders>
          </w:tcPr>
          <w:p w14:paraId="76317359" w14:textId="3D2EAA2D" w:rsidR="007460B1" w:rsidRPr="00564078" w:rsidRDefault="004C0DD3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391,011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3094D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8C56E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</w:tr>
      <w:tr w:rsidR="007460B1" w:rsidRPr="00564078" w14:paraId="42FB3F90" w14:textId="77777777" w:rsidTr="7E9E8DB5">
        <w:tc>
          <w:tcPr>
            <w:tcW w:w="1418" w:type="dxa"/>
            <w:tcBorders>
              <w:top w:val="single" w:sz="4" w:space="0" w:color="auto"/>
            </w:tcBorders>
          </w:tcPr>
          <w:p w14:paraId="67A4AA6B" w14:textId="77777777" w:rsidR="007460B1" w:rsidRPr="00564078" w:rsidRDefault="007460B1" w:rsidP="7E9E8DB5">
            <w:pPr>
              <w:autoSpaceDE w:val="0"/>
              <w:autoSpaceDN w:val="0"/>
              <w:spacing w:line="240" w:lineRule="auto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  <w:t>Total</w:t>
            </w:r>
          </w:p>
        </w:tc>
        <w:tc>
          <w:tcPr>
            <w:tcW w:w="3532" w:type="dxa"/>
            <w:tcBorders>
              <w:top w:val="single" w:sz="4" w:space="0" w:color="auto"/>
              <w:right w:val="nil"/>
            </w:tcBorders>
          </w:tcPr>
          <w:p w14:paraId="332AB51F" w14:textId="4E968854" w:rsidR="007460B1" w:rsidRPr="00564078" w:rsidRDefault="00FE625A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623</w:t>
            </w:r>
            <w:r w:rsidR="001A436E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,911</w:t>
            </w:r>
            <w:r w:rsidR="00B01360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,410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32F78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D3D4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</w:tr>
      <w:tr w:rsidR="007460B1" w:rsidRPr="00564078" w14:paraId="361F5FD9" w14:textId="77777777" w:rsidTr="7E9E8DB5"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C23F18" w14:textId="208CFB14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 w:rsidRPr="7E9E8DB5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</w:rPr>
              <w:t>Shares represented</w:t>
            </w:r>
            <w:r w:rsidR="00B01360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</w:rPr>
              <w:t xml:space="preserve"> </w:t>
            </w:r>
            <w:r w:rsidR="00783FDD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</w:rPr>
              <w:t xml:space="preserve">                             </w:t>
            </w:r>
            <w:r w:rsidR="00D2449E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</w:rPr>
              <w:t xml:space="preserve"> </w:t>
            </w:r>
            <w:r w:rsidR="00783FDD"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</w:rPr>
              <w:t>623,911,413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5602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</w:tr>
      <w:tr w:rsidR="007460B1" w:rsidRPr="00564078" w14:paraId="427C7F92" w14:textId="77777777" w:rsidTr="7E9E8DB5">
        <w:trPr>
          <w:trHeight w:val="70"/>
        </w:trPr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6CACC87E" w14:textId="77777777" w:rsidR="007460B1" w:rsidRPr="00564078" w:rsidRDefault="007460B1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4809C" w14:textId="6AE57DCA" w:rsidR="007460B1" w:rsidRPr="00564078" w:rsidRDefault="00B01360" w:rsidP="7E9E8DB5">
            <w:pPr>
              <w:jc w:val="right"/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</w:pPr>
            <w:r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>69.15</w:t>
            </w:r>
            <w:r w:rsidR="007460B1" w:rsidRPr="7E9E8DB5">
              <w:rPr>
                <w:rFonts w:ascii="Euclid Flex" w:eastAsia="Euclid Flex" w:hAnsi="Euclid Flex" w:cs="Euclid Flex"/>
                <w:color w:val="005555"/>
                <w:sz w:val="22"/>
                <w:szCs w:val="22"/>
                <w:lang w:eastAsia="nl-NL"/>
              </w:rPr>
              <w:t xml:space="preserve">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6BDCF" w14:textId="77777777" w:rsidR="007460B1" w:rsidRPr="00564078" w:rsidRDefault="007460B1" w:rsidP="7E9E8DB5">
            <w:pPr>
              <w:tabs>
                <w:tab w:val="right" w:pos="1458"/>
              </w:tabs>
              <w:autoSpaceDE w:val="0"/>
              <w:autoSpaceDN w:val="0"/>
              <w:spacing w:line="240" w:lineRule="auto"/>
              <w:jc w:val="center"/>
              <w:rPr>
                <w:rFonts w:ascii="Euclid Flex" w:eastAsia="Euclid Flex" w:hAnsi="Euclid Flex" w:cs="Euclid Flex"/>
                <w:b/>
                <w:bCs/>
                <w:color w:val="005555"/>
                <w:sz w:val="22"/>
                <w:szCs w:val="22"/>
                <w:lang w:eastAsia="nl-NL"/>
              </w:rPr>
            </w:pPr>
          </w:p>
        </w:tc>
      </w:tr>
    </w:tbl>
    <w:p w14:paraId="7E6C0114" w14:textId="77777777" w:rsidR="00800809" w:rsidRPr="00564078" w:rsidRDefault="00800809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28FBB223" w14:textId="77777777" w:rsidR="005E7A10" w:rsidRDefault="005E7A10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1902E956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329D9847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4B139773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4051EE9C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5D8D7B29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71473E0B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7FFA689F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63F5FAB3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3A242D01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14083D04" w14:textId="77777777" w:rsidR="00DA4FA3" w:rsidRDefault="00DA4FA3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</w:p>
    <w:p w14:paraId="5A7BAC00" w14:textId="09E68E90" w:rsidR="00DA619D" w:rsidRDefault="75BECAD6" w:rsidP="12990717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  <w:r w:rsidRPr="12990717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For more information: </w:t>
      </w:r>
    </w:p>
    <w:p w14:paraId="00F7392F" w14:textId="142FCDDB" w:rsidR="00DA619D" w:rsidRDefault="00DA619D" w:rsidP="7E9E8DB5">
      <w:pPr>
        <w:adjustRightInd/>
        <w:snapToGrid/>
        <w:spacing w:line="240" w:lineRule="auto"/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</w:pPr>
      <w:r>
        <w:br/>
      </w:r>
      <w:r w:rsidR="75BECAD6" w:rsidRPr="12990717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 xml:space="preserve">Media relations: +31 88 659 9211 / media.relations@aholddelhaize.com </w:t>
      </w:r>
      <w:r>
        <w:br/>
      </w:r>
      <w:r w:rsidR="75BECAD6" w:rsidRPr="12990717">
        <w:rPr>
          <w:rFonts w:ascii="Euclid Flex" w:eastAsia="Euclid Flex" w:hAnsi="Euclid Flex" w:cs="Euclid Flex"/>
          <w:b/>
          <w:bCs/>
          <w:color w:val="005555"/>
          <w:sz w:val="22"/>
          <w:szCs w:val="22"/>
          <w:lang w:eastAsia="nl-NL"/>
        </w:rPr>
        <w:t>Investor relations: +31 88 659 9209 / investor.relations@aholddelhaize.com</w:t>
      </w:r>
    </w:p>
    <w:p w14:paraId="1ABCCFDB" w14:textId="574A8A92" w:rsidR="12990717" w:rsidRDefault="12990717" w:rsidP="12990717">
      <w:pPr>
        <w:spacing w:line="240" w:lineRule="auto"/>
        <w:ind w:left="90" w:right="649" w:hanging="90"/>
        <w:rPr>
          <w:rFonts w:ascii="Euclid Flex" w:eastAsia="Euclid Flex" w:hAnsi="Euclid Flex" w:cs="Euclid Flex"/>
        </w:rPr>
      </w:pPr>
    </w:p>
    <w:p w14:paraId="1F4D839D" w14:textId="7437921A" w:rsidR="78B60218" w:rsidRDefault="78B60218" w:rsidP="00D64F34">
      <w:pPr>
        <w:spacing w:line="240" w:lineRule="auto"/>
        <w:ind w:left="90" w:right="649" w:hanging="90"/>
        <w:jc w:val="center"/>
      </w:pPr>
    </w:p>
    <w:sectPr w:rsidR="78B60218" w:rsidSect="00DC54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1276" w:bottom="567" w:left="1701" w:header="0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72AB" w14:textId="77777777" w:rsidR="0008062D" w:rsidRDefault="0008062D">
      <w:r>
        <w:separator/>
      </w:r>
    </w:p>
  </w:endnote>
  <w:endnote w:type="continuationSeparator" w:id="0">
    <w:p w14:paraId="5EC9F76C" w14:textId="77777777" w:rsidR="0008062D" w:rsidRDefault="0008062D">
      <w:r>
        <w:continuationSeparator/>
      </w:r>
    </w:p>
  </w:endnote>
  <w:endnote w:type="continuationNotice" w:id="1">
    <w:p w14:paraId="19C24652" w14:textId="77777777" w:rsidR="0008062D" w:rsidRDefault="000806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clid Flex">
    <w:panose1 w:val="020B0604020202020204"/>
    <w:charset w:val="4D"/>
    <w:family w:val="swiss"/>
    <w:pitch w:val="variable"/>
    <w:sig w:usb0="A000006F" w:usb1="4000207A" w:usb2="00000000" w:usb3="00000000" w:csb0="00000093" w:csb1="00000000"/>
  </w:font>
  <w:font w:name="Euclid Flex Italic">
    <w:panose1 w:val="020B0500030000000000"/>
    <w:charset w:val="4D"/>
    <w:family w:val="swiss"/>
    <w:pitch w:val="variable"/>
    <w:sig w:usb0="A000006F" w:usb1="4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4"/>
      <w:gridCol w:w="4535"/>
    </w:tblGrid>
    <w:tr w:rsidR="00AF4021" w14:paraId="7EB1B599" w14:textId="77777777" w:rsidTr="00CE0B33">
      <w:tc>
        <w:tcPr>
          <w:tcW w:w="4534" w:type="dxa"/>
        </w:tcPr>
        <w:p w14:paraId="745B4AE6" w14:textId="77777777" w:rsidR="00AF4021" w:rsidRDefault="00AF4021" w:rsidP="00CE0B33">
          <w:pPr>
            <w:pStyle w:val="stlPagenumbers"/>
            <w:jc w:val="left"/>
          </w:pPr>
        </w:p>
      </w:tc>
      <w:tc>
        <w:tcPr>
          <w:tcW w:w="4535" w:type="dxa"/>
        </w:tcPr>
        <w:p w14:paraId="6D555BDA" w14:textId="77777777" w:rsidR="00AF4021" w:rsidRPr="00595580" w:rsidRDefault="00AF4021" w:rsidP="00CE0B33">
          <w:pPr>
            <w:pStyle w:val="stlPagenumbers"/>
            <w:ind w:right="80"/>
            <w:rPr>
              <w:color w:val="005555"/>
            </w:rPr>
          </w:pPr>
          <w:r w:rsidRPr="00595580">
            <w:rPr>
              <w:color w:val="005555"/>
            </w:rPr>
            <w:t xml:space="preserve">Page </w:t>
          </w:r>
          <w:r w:rsidR="002E1F0B" w:rsidRPr="00595580">
            <w:rPr>
              <w:color w:val="005555"/>
            </w:rPr>
            <w:fldChar w:fldCharType="begin"/>
          </w:r>
          <w:r w:rsidRPr="00595580">
            <w:rPr>
              <w:color w:val="005555"/>
            </w:rPr>
            <w:instrText xml:space="preserve"> PAGE </w:instrText>
          </w:r>
          <w:r w:rsidR="002E1F0B" w:rsidRPr="00595580">
            <w:rPr>
              <w:color w:val="005555"/>
            </w:rPr>
            <w:fldChar w:fldCharType="separate"/>
          </w:r>
          <w:r w:rsidR="00FE0343">
            <w:rPr>
              <w:color w:val="005555"/>
            </w:rPr>
            <w:t>3</w:t>
          </w:r>
          <w:r w:rsidR="002E1F0B" w:rsidRPr="00595580">
            <w:rPr>
              <w:color w:val="005555"/>
            </w:rPr>
            <w:fldChar w:fldCharType="end"/>
          </w:r>
          <w:r w:rsidRPr="00595580">
            <w:rPr>
              <w:color w:val="005555"/>
            </w:rPr>
            <w:t>/</w:t>
          </w:r>
          <w:r w:rsidR="002E1F0B" w:rsidRPr="00595580">
            <w:rPr>
              <w:color w:val="005555"/>
            </w:rPr>
            <w:fldChar w:fldCharType="begin"/>
          </w:r>
          <w:r w:rsidRPr="00595580">
            <w:rPr>
              <w:color w:val="005555"/>
            </w:rPr>
            <w:instrText xml:space="preserve"> NUMPAGES </w:instrText>
          </w:r>
          <w:r w:rsidR="002E1F0B" w:rsidRPr="00595580">
            <w:rPr>
              <w:color w:val="005555"/>
            </w:rPr>
            <w:fldChar w:fldCharType="separate"/>
          </w:r>
          <w:r w:rsidR="00FE0343">
            <w:rPr>
              <w:color w:val="005555"/>
            </w:rPr>
            <w:t>3</w:t>
          </w:r>
          <w:r w:rsidR="002E1F0B" w:rsidRPr="00595580">
            <w:rPr>
              <w:color w:val="005555"/>
            </w:rPr>
            <w:fldChar w:fldCharType="end"/>
          </w:r>
        </w:p>
      </w:tc>
    </w:tr>
  </w:tbl>
  <w:p w14:paraId="0290B515" w14:textId="77777777" w:rsidR="00AF4021" w:rsidRPr="00F6588C" w:rsidRDefault="00AF4021" w:rsidP="00F658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AC82" w14:textId="7B74CAFB" w:rsidR="003A3F79" w:rsidRPr="00CD0F26" w:rsidRDefault="003A3F79" w:rsidP="003A3F79">
    <w:pPr>
      <w:pStyle w:val="Voetnoottekst"/>
      <w:rPr>
        <w:color w:val="005555"/>
      </w:rPr>
    </w:pPr>
    <w:r w:rsidRPr="0087619C">
      <w:rPr>
        <w:rFonts w:ascii="Euclid Flex Italic" w:hAnsi="Euclid Flex Italic" w:cs="Arial"/>
        <w:sz w:val="18"/>
        <w:szCs w:val="17"/>
        <w:vertAlign w:val="superscript"/>
        <w:lang w:eastAsia="nl-NL"/>
      </w:rPr>
      <w:t>1</w:t>
    </w:r>
    <w:r w:rsidR="00A12F00" w:rsidRPr="00A12F00">
      <w:rPr>
        <w:rFonts w:ascii="Euclid Flex" w:hAnsi="Euclid Flex" w:cs="Arial"/>
        <w:color w:val="005555"/>
        <w:sz w:val="18"/>
        <w:szCs w:val="17"/>
        <w:lang w:eastAsia="nl-NL"/>
      </w:rPr>
      <w:t>On July 11, 2025, at the close of the markets, Koninklijke Ahold Delhaize N.V. had 907,831,622 common shares outstanding. The total number of voting rights is 902,222,958.</w:t>
    </w:r>
    <w:r>
      <w:rPr>
        <w:rFonts w:ascii="Euclid Flex" w:hAnsi="Euclid Flex" w:cs="Arial"/>
        <w:color w:val="005555"/>
        <w:sz w:val="18"/>
        <w:szCs w:val="17"/>
        <w:lang w:eastAsia="nl-NL"/>
      </w:rPr>
      <w:t>.</w:t>
    </w:r>
  </w:p>
  <w:p w14:paraId="0B72B9EB" w14:textId="77777777" w:rsidR="003A3F79" w:rsidRDefault="003A3F79" w:rsidP="003A3F79">
    <w:pPr>
      <w:spacing w:line="170" w:lineRule="atLeast"/>
    </w:pPr>
  </w:p>
  <w:tbl>
    <w:tblPr>
      <w:tblW w:w="89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14"/>
      <w:gridCol w:w="255"/>
      <w:gridCol w:w="4465"/>
    </w:tblGrid>
    <w:tr w:rsidR="00AF4021" w14:paraId="6C8AA79C" w14:textId="77777777" w:rsidTr="0048639B">
      <w:trPr>
        <w:trHeight w:hRule="exact" w:val="567"/>
      </w:trPr>
      <w:tc>
        <w:tcPr>
          <w:tcW w:w="4214" w:type="dxa"/>
          <w:vAlign w:val="bottom"/>
        </w:tcPr>
        <w:p w14:paraId="12CC8908" w14:textId="77777777" w:rsidR="00AF4021" w:rsidRPr="00A12F00" w:rsidRDefault="00AF4021" w:rsidP="00EC0D20">
          <w:pPr>
            <w:pStyle w:val="stlLegaldata"/>
            <w:rPr>
              <w:noProof/>
              <w:snapToGrid/>
            </w:rPr>
          </w:pPr>
        </w:p>
      </w:tc>
      <w:tc>
        <w:tcPr>
          <w:tcW w:w="255" w:type="dxa"/>
        </w:tcPr>
        <w:p w14:paraId="4BB1C382" w14:textId="77777777" w:rsidR="00AF4021" w:rsidRDefault="00AF4021" w:rsidP="00DA3360">
          <w:pPr>
            <w:pStyle w:val="stlLegaldata"/>
          </w:pPr>
        </w:p>
      </w:tc>
      <w:tc>
        <w:tcPr>
          <w:tcW w:w="4465" w:type="dxa"/>
          <w:vAlign w:val="bottom"/>
        </w:tcPr>
        <w:p w14:paraId="7DA636A1" w14:textId="77777777" w:rsidR="00AF4021" w:rsidRDefault="00AF4021" w:rsidP="0048639B">
          <w:pPr>
            <w:pStyle w:val="stlPagenumbers"/>
          </w:pPr>
        </w:p>
      </w:tc>
    </w:tr>
    <w:tr w:rsidR="00AF4021" w:rsidRPr="00595580" w14:paraId="5854623B" w14:textId="77777777" w:rsidTr="0048639B">
      <w:trPr>
        <w:trHeight w:hRule="exact" w:val="510"/>
      </w:trPr>
      <w:tc>
        <w:tcPr>
          <w:tcW w:w="4214" w:type="dxa"/>
          <w:vAlign w:val="bottom"/>
        </w:tcPr>
        <w:p w14:paraId="1E4D05E2" w14:textId="77777777" w:rsidR="00AF4021" w:rsidRPr="00595580" w:rsidRDefault="00AF4021" w:rsidP="0052591F">
          <w:pPr>
            <w:pStyle w:val="stlLegaldata"/>
            <w:rPr>
              <w:noProof/>
              <w:snapToGrid/>
              <w:color w:val="005555"/>
            </w:rPr>
          </w:pPr>
          <w:r w:rsidRPr="00595580">
            <w:rPr>
              <w:noProof/>
              <w:snapToGrid/>
              <w:color w:val="005555"/>
            </w:rPr>
            <w:t>www.ahold</w:t>
          </w:r>
          <w:r w:rsidR="00595580" w:rsidRPr="00595580">
            <w:rPr>
              <w:noProof/>
              <w:snapToGrid/>
              <w:color w:val="005555"/>
            </w:rPr>
            <w:t>delhaize</w:t>
          </w:r>
          <w:r w:rsidRPr="00595580">
            <w:rPr>
              <w:noProof/>
              <w:snapToGrid/>
              <w:color w:val="005555"/>
            </w:rPr>
            <w:t>.com</w:t>
          </w:r>
        </w:p>
        <w:p w14:paraId="0BE76C79" w14:textId="77777777" w:rsidR="00AF4021" w:rsidRPr="00541B12" w:rsidRDefault="00AF4021" w:rsidP="00EC0D20">
          <w:pPr>
            <w:pStyle w:val="stlLegaldata"/>
            <w:rPr>
              <w:noProof/>
              <w:snapToGrid/>
            </w:rPr>
          </w:pPr>
        </w:p>
        <w:p w14:paraId="4839085E" w14:textId="77777777" w:rsidR="00AF4021" w:rsidRPr="00541B12" w:rsidRDefault="00AF4021" w:rsidP="00EC0D20">
          <w:pPr>
            <w:pStyle w:val="stlLegaldata"/>
            <w:rPr>
              <w:noProof/>
              <w:snapToGrid/>
            </w:rPr>
          </w:pPr>
        </w:p>
      </w:tc>
      <w:tc>
        <w:tcPr>
          <w:tcW w:w="255" w:type="dxa"/>
        </w:tcPr>
        <w:p w14:paraId="4F02D0A5" w14:textId="77777777" w:rsidR="00AF4021" w:rsidRDefault="00AF4021" w:rsidP="00DA3360">
          <w:pPr>
            <w:pStyle w:val="stlLegaldata"/>
          </w:pPr>
        </w:p>
      </w:tc>
      <w:tc>
        <w:tcPr>
          <w:tcW w:w="4465" w:type="dxa"/>
        </w:tcPr>
        <w:p w14:paraId="3A0B2342" w14:textId="1E8FD468" w:rsidR="00AF4021" w:rsidRPr="00595580" w:rsidRDefault="00AF4021" w:rsidP="0048639B">
          <w:pPr>
            <w:pStyle w:val="stlPagenumbers"/>
            <w:rPr>
              <w:color w:val="005555"/>
            </w:rPr>
          </w:pPr>
          <w:r w:rsidRPr="00595580">
            <w:rPr>
              <w:color w:val="005555"/>
            </w:rPr>
            <w:t xml:space="preserve">Page </w:t>
          </w:r>
          <w:r w:rsidR="002E1F0B" w:rsidRPr="00595580">
            <w:rPr>
              <w:color w:val="005555"/>
            </w:rPr>
            <w:fldChar w:fldCharType="begin"/>
          </w:r>
          <w:r w:rsidRPr="00595580">
            <w:rPr>
              <w:color w:val="005555"/>
            </w:rPr>
            <w:instrText xml:space="preserve"> PAGE </w:instrText>
          </w:r>
          <w:r w:rsidR="002E1F0B" w:rsidRPr="00595580">
            <w:rPr>
              <w:color w:val="005555"/>
            </w:rPr>
            <w:fldChar w:fldCharType="separate"/>
          </w:r>
          <w:r w:rsidR="00FE0343">
            <w:rPr>
              <w:color w:val="005555"/>
            </w:rPr>
            <w:t>1</w:t>
          </w:r>
          <w:r w:rsidR="002E1F0B" w:rsidRPr="00595580">
            <w:rPr>
              <w:color w:val="005555"/>
            </w:rPr>
            <w:fldChar w:fldCharType="end"/>
          </w:r>
          <w:r w:rsidRPr="00595580">
            <w:rPr>
              <w:color w:val="005555"/>
            </w:rPr>
            <w:t>/</w:t>
          </w:r>
          <w:r w:rsidR="002E1F0B" w:rsidRPr="00595580">
            <w:rPr>
              <w:color w:val="005555"/>
            </w:rPr>
            <w:fldChar w:fldCharType="begin"/>
          </w:r>
          <w:r w:rsidRPr="00595580">
            <w:rPr>
              <w:color w:val="005555"/>
            </w:rPr>
            <w:instrText xml:space="preserve"> SECTIONPAGES </w:instrText>
          </w:r>
          <w:r w:rsidR="002E1F0B" w:rsidRPr="00595580">
            <w:rPr>
              <w:color w:val="005555"/>
            </w:rPr>
            <w:fldChar w:fldCharType="separate"/>
          </w:r>
          <w:r w:rsidR="00D2449E">
            <w:rPr>
              <w:color w:val="005555"/>
            </w:rPr>
            <w:t>1</w:t>
          </w:r>
          <w:r w:rsidR="002E1F0B" w:rsidRPr="00595580">
            <w:rPr>
              <w:color w:val="005555"/>
            </w:rPr>
            <w:fldChar w:fldCharType="end"/>
          </w:r>
        </w:p>
      </w:tc>
    </w:tr>
  </w:tbl>
  <w:p w14:paraId="384967AC" w14:textId="77777777" w:rsidR="00AF4021" w:rsidRDefault="00FE0343" w:rsidP="0048639B">
    <w:pPr>
      <w:pStyle w:val="Voettekst"/>
      <w:spacing w:line="110" w:lineRule="exact"/>
    </w:pPr>
    <w:r>
      <w:rPr>
        <w:noProof/>
        <w:snapToGrid/>
        <w:lang w:val="nl-NL" w:eastAsia="zh-CN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FDA5B54" wp14:editId="26EE94B6">
              <wp:simplePos x="0" y="0"/>
              <wp:positionH relativeFrom="page">
                <wp:posOffset>1080135</wp:posOffset>
              </wp:positionH>
              <wp:positionV relativeFrom="page">
                <wp:posOffset>10009505</wp:posOffset>
              </wp:positionV>
              <wp:extent cx="5669915" cy="0"/>
              <wp:effectExtent l="13335" t="8255" r="12700" b="10795"/>
              <wp:wrapNone/>
              <wp:docPr id="3" name="Line 36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55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CF25ACE">
            <v:line id="Line 3618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55" strokeweight="1pt" from="85.05pt,788.15pt" to="531.5pt,788.15pt" w14:anchorId="2B905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">
              <w10:wrap anchorx="page" anchory="page"/>
              <w10:anchorlock/>
            </v:line>
          </w:pict>
        </mc:Fallback>
      </mc:AlternateContent>
    </w:r>
    <w:r>
      <w:rPr>
        <w:noProof/>
        <w:snapToGrid/>
        <w:lang w:val="nl-N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9CBD2E0" wp14:editId="0B659D2A">
              <wp:simplePos x="0" y="0"/>
              <wp:positionH relativeFrom="page">
                <wp:posOffset>6750685</wp:posOffset>
              </wp:positionH>
              <wp:positionV relativeFrom="page">
                <wp:posOffset>9105265</wp:posOffset>
              </wp:positionV>
              <wp:extent cx="487680" cy="200025"/>
              <wp:effectExtent l="0" t="0" r="635" b="635"/>
              <wp:wrapNone/>
              <wp:docPr id="1" name="Text Box 3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4CE05" w14:textId="77777777" w:rsidR="00AF4021" w:rsidRDefault="00AF4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BD2E0" id="_x0000_t202" coordsize="21600,21600" o:spt="202" path="m,l,21600r21600,l21600,xe">
              <v:stroke joinstyle="miter"/>
              <v:path gradientshapeok="t" o:connecttype="rect"/>
            </v:shapetype>
            <v:shape id="Text Box 3617" o:spid="_x0000_s1029" type="#_x0000_t202" style="position:absolute;margin-left:531.55pt;margin-top:716.95pt;width:38.4pt;height:15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" filled="f" stroked="f">
              <v:textbox inset="0,0,0,0">
                <w:txbxContent>
                  <w:p w14:paraId="0EF4CE05" w14:textId="77777777" w:rsidR="00AF4021" w:rsidRDefault="00AF4021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3DAB" w14:textId="77777777" w:rsidR="0008062D" w:rsidRDefault="0008062D">
      <w:r>
        <w:separator/>
      </w:r>
    </w:p>
  </w:footnote>
  <w:footnote w:type="continuationSeparator" w:id="0">
    <w:p w14:paraId="48B348B9" w14:textId="77777777" w:rsidR="0008062D" w:rsidRDefault="0008062D">
      <w:r>
        <w:continuationSeparator/>
      </w:r>
    </w:p>
  </w:footnote>
  <w:footnote w:type="continuationNotice" w:id="1">
    <w:p w14:paraId="294CD8BB" w14:textId="77777777" w:rsidR="0008062D" w:rsidRDefault="000806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4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45"/>
    </w:tblGrid>
    <w:tr w:rsidR="00AF4021" w14:paraId="75D2FFC2" w14:textId="77777777" w:rsidTr="00954EFF">
      <w:trPr>
        <w:trHeight w:hRule="exact" w:val="851"/>
      </w:trPr>
      <w:tc>
        <w:tcPr>
          <w:tcW w:w="8945" w:type="dxa"/>
        </w:tcPr>
        <w:p w14:paraId="42D16315" w14:textId="77777777" w:rsidR="00AF4021" w:rsidRDefault="00FE0343">
          <w:pPr>
            <w:pStyle w:val="Koptekst"/>
          </w:pPr>
          <w:r>
            <w:rPr>
              <w:noProof/>
              <w:snapToGrid/>
              <w:lang w:val="nl-NL" w:eastAsia="nl-NL" w:bidi="ar-SA"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671720D0" wp14:editId="7D52C5C4">
                    <wp:simplePos x="0" y="0"/>
                    <wp:positionH relativeFrom="page">
                      <wp:posOffset>4068445</wp:posOffset>
                    </wp:positionH>
                    <wp:positionV relativeFrom="page">
                      <wp:posOffset>180975</wp:posOffset>
                    </wp:positionV>
                    <wp:extent cx="2028190" cy="680720"/>
                    <wp:effectExtent l="0" t="0" r="0" b="0"/>
                    <wp:wrapNone/>
                    <wp:docPr id="12" name="Text Box 36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819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12C96" w14:textId="77777777" w:rsidR="00AF4021" w:rsidRPr="000717FE" w:rsidRDefault="00AF4021" w:rsidP="00564078">
                                <w:pPr>
                                  <w:jc w:val="right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napToGrid/>
                                    <w:lang w:val="nl-NL" w:eastAsia="nl-NL" w:bidi="ar-SA"/>
                                  </w:rPr>
                                  <w:drawing>
                                    <wp:inline distT="0" distB="0" distL="0" distR="0" wp14:anchorId="46CD3686" wp14:editId="49B17FB5">
                                      <wp:extent cx="1206566" cy="414440"/>
                                      <wp:effectExtent l="19050" t="0" r="0" b="0"/>
                                      <wp:docPr id="65" name="Picture 0" descr="ADLogoWIP_RGB_Apple_stacked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ADLogoWIP_RGB_Apple_stacked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07144" cy="4146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1720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49" o:spid="_x0000_s1026" type="#_x0000_t202" style="position:absolute;margin-left:320.35pt;margin-top:14.25pt;width:159.7pt;height:53.6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" filled="f" stroked="f">
                    <v:textbox inset="0,0,0,0">
                      <w:txbxContent>
                        <w:p w14:paraId="52612C96" w14:textId="77777777" w:rsidR="00AF4021" w:rsidRPr="000717FE" w:rsidRDefault="00AF4021" w:rsidP="00564078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napToGrid/>
                              <w:lang w:val="nl-NL" w:eastAsia="nl-NL" w:bidi="ar-SA"/>
                            </w:rPr>
                            <w:drawing>
                              <wp:inline distT="0" distB="0" distL="0" distR="0" wp14:anchorId="46CD3686" wp14:editId="49B17FB5">
                                <wp:extent cx="1206566" cy="414440"/>
                                <wp:effectExtent l="19050" t="0" r="0" b="0"/>
                                <wp:docPr id="65" name="Picture 0" descr="ADLogoWIP_RGB_Apple_stacke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LogoWIP_RGB_Apple_stacked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144" cy="414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snapToGrid/>
              <w:lang w:val="nl-NL" w:eastAsia="nl-NL" w:bidi="ar-SA"/>
            </w:rPr>
            <mc:AlternateContent>
              <mc:Choice Requires="wps">
                <w:drawing>
                  <wp:anchor distT="0" distB="0" distL="114300" distR="114300" simplePos="0" relativeHeight="251658247" behindDoc="0" locked="0" layoutInCell="1" allowOverlap="1" wp14:anchorId="6B79FA38" wp14:editId="418126A9">
                    <wp:simplePos x="0" y="0"/>
                    <wp:positionH relativeFrom="column">
                      <wp:posOffset>3717290</wp:posOffset>
                    </wp:positionH>
                    <wp:positionV relativeFrom="paragraph">
                      <wp:posOffset>414655</wp:posOffset>
                    </wp:positionV>
                    <wp:extent cx="139065" cy="15875"/>
                    <wp:effectExtent l="0" t="0" r="0" b="0"/>
                    <wp:wrapNone/>
                    <wp:docPr id="11" name="Rectangle 36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06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<w:pict w14:anchorId="63776EAF">
                  <v:rect id="Rectangle 3624" style="position:absolute;margin-left:292.7pt;margin-top:32.65pt;width:10.95pt;height: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15DAB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XQrwIAAK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"/>
                </w:pict>
              </mc:Fallback>
            </mc:AlternateContent>
          </w:r>
          <w:r>
            <w:rPr>
              <w:noProof/>
              <w:snapToGrid/>
              <w:lang w:val="nl-NL" w:eastAsia="nl-NL" w:bidi="ar-SA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12B50607" wp14:editId="45B4EBD9">
                    <wp:simplePos x="0" y="0"/>
                    <wp:positionH relativeFrom="column">
                      <wp:posOffset>3197225</wp:posOffset>
                    </wp:positionH>
                    <wp:positionV relativeFrom="paragraph">
                      <wp:posOffset>521335</wp:posOffset>
                    </wp:positionV>
                    <wp:extent cx="169545" cy="262255"/>
                    <wp:effectExtent l="635" t="0" r="1270" b="0"/>
                    <wp:wrapNone/>
                    <wp:docPr id="10" name="Freeform 36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9545" cy="262255"/>
                            </a:xfrm>
                            <a:custGeom>
                              <a:avLst/>
                              <a:gdLst>
                                <a:gd name="T0" fmla="*/ 234 w 802"/>
                                <a:gd name="T1" fmla="*/ 441 h 1237"/>
                                <a:gd name="T2" fmla="*/ 241 w 802"/>
                                <a:gd name="T3" fmla="*/ 439 h 1237"/>
                                <a:gd name="T4" fmla="*/ 266 w 802"/>
                                <a:gd name="T5" fmla="*/ 403 h 1237"/>
                                <a:gd name="T6" fmla="*/ 295 w 802"/>
                                <a:gd name="T7" fmla="*/ 375 h 1237"/>
                                <a:gd name="T8" fmla="*/ 326 w 802"/>
                                <a:gd name="T9" fmla="*/ 352 h 1237"/>
                                <a:gd name="T10" fmla="*/ 357 w 802"/>
                                <a:gd name="T11" fmla="*/ 336 h 1237"/>
                                <a:gd name="T12" fmla="*/ 389 w 802"/>
                                <a:gd name="T13" fmla="*/ 324 h 1237"/>
                                <a:gd name="T14" fmla="*/ 421 w 802"/>
                                <a:gd name="T15" fmla="*/ 317 h 1237"/>
                                <a:gd name="T16" fmla="*/ 452 w 802"/>
                                <a:gd name="T17" fmla="*/ 313 h 1237"/>
                                <a:gd name="T18" fmla="*/ 501 w 802"/>
                                <a:gd name="T19" fmla="*/ 312 h 1237"/>
                                <a:gd name="T20" fmla="*/ 539 w 802"/>
                                <a:gd name="T21" fmla="*/ 315 h 1237"/>
                                <a:gd name="T22" fmla="*/ 575 w 802"/>
                                <a:gd name="T23" fmla="*/ 321 h 1237"/>
                                <a:gd name="T24" fmla="*/ 610 w 802"/>
                                <a:gd name="T25" fmla="*/ 329 h 1237"/>
                                <a:gd name="T26" fmla="*/ 639 w 802"/>
                                <a:gd name="T27" fmla="*/ 340 h 1237"/>
                                <a:gd name="T28" fmla="*/ 667 w 802"/>
                                <a:gd name="T29" fmla="*/ 354 h 1237"/>
                                <a:gd name="T30" fmla="*/ 692 w 802"/>
                                <a:gd name="T31" fmla="*/ 371 h 1237"/>
                                <a:gd name="T32" fmla="*/ 714 w 802"/>
                                <a:gd name="T33" fmla="*/ 391 h 1237"/>
                                <a:gd name="T34" fmla="*/ 734 w 802"/>
                                <a:gd name="T35" fmla="*/ 413 h 1237"/>
                                <a:gd name="T36" fmla="*/ 752 w 802"/>
                                <a:gd name="T37" fmla="*/ 441 h 1237"/>
                                <a:gd name="T38" fmla="*/ 765 w 802"/>
                                <a:gd name="T39" fmla="*/ 468 h 1237"/>
                                <a:gd name="T40" fmla="*/ 778 w 802"/>
                                <a:gd name="T41" fmla="*/ 502 h 1237"/>
                                <a:gd name="T42" fmla="*/ 788 w 802"/>
                                <a:gd name="T43" fmla="*/ 538 h 1237"/>
                                <a:gd name="T44" fmla="*/ 795 w 802"/>
                                <a:gd name="T45" fmla="*/ 575 h 1237"/>
                                <a:gd name="T46" fmla="*/ 798 w 802"/>
                                <a:gd name="T47" fmla="*/ 618 h 1237"/>
                                <a:gd name="T48" fmla="*/ 802 w 802"/>
                                <a:gd name="T49" fmla="*/ 687 h 1237"/>
                                <a:gd name="T50" fmla="*/ 568 w 802"/>
                                <a:gd name="T51" fmla="*/ 1237 h 1237"/>
                                <a:gd name="T52" fmla="*/ 568 w 802"/>
                                <a:gd name="T53" fmla="*/ 703 h 1237"/>
                                <a:gd name="T54" fmla="*/ 563 w 802"/>
                                <a:gd name="T55" fmla="*/ 653 h 1237"/>
                                <a:gd name="T56" fmla="*/ 555 w 802"/>
                                <a:gd name="T57" fmla="*/ 611 h 1237"/>
                                <a:gd name="T58" fmla="*/ 541 w 802"/>
                                <a:gd name="T59" fmla="*/ 576 h 1237"/>
                                <a:gd name="T60" fmla="*/ 522 w 802"/>
                                <a:gd name="T61" fmla="*/ 549 h 1237"/>
                                <a:gd name="T62" fmla="*/ 499 w 802"/>
                                <a:gd name="T63" fmla="*/ 529 h 1237"/>
                                <a:gd name="T64" fmla="*/ 471 w 802"/>
                                <a:gd name="T65" fmla="*/ 516 h 1237"/>
                                <a:gd name="T66" fmla="*/ 436 w 802"/>
                                <a:gd name="T67" fmla="*/ 510 h 1237"/>
                                <a:gd name="T68" fmla="*/ 393 w 802"/>
                                <a:gd name="T69" fmla="*/ 510 h 1237"/>
                                <a:gd name="T70" fmla="*/ 353 w 802"/>
                                <a:gd name="T71" fmla="*/ 517 h 1237"/>
                                <a:gd name="T72" fmla="*/ 317 w 802"/>
                                <a:gd name="T73" fmla="*/ 532 h 1237"/>
                                <a:gd name="T74" fmla="*/ 302 w 802"/>
                                <a:gd name="T75" fmla="*/ 543 h 1237"/>
                                <a:gd name="T76" fmla="*/ 289 w 802"/>
                                <a:gd name="T77" fmla="*/ 555 h 1237"/>
                                <a:gd name="T78" fmla="*/ 277 w 802"/>
                                <a:gd name="T79" fmla="*/ 569 h 1237"/>
                                <a:gd name="T80" fmla="*/ 258 w 802"/>
                                <a:gd name="T81" fmla="*/ 605 h 1237"/>
                                <a:gd name="T82" fmla="*/ 245 w 802"/>
                                <a:gd name="T83" fmla="*/ 649 h 1237"/>
                                <a:gd name="T84" fmla="*/ 237 w 802"/>
                                <a:gd name="T85" fmla="*/ 703 h 1237"/>
                                <a:gd name="T86" fmla="*/ 234 w 802"/>
                                <a:gd name="T87" fmla="*/ 767 h 1237"/>
                                <a:gd name="T88" fmla="*/ 0 w 802"/>
                                <a:gd name="T89" fmla="*/ 1235 h 1237"/>
                                <a:gd name="T90" fmla="*/ 234 w 802"/>
                                <a:gd name="T91" fmla="*/ 0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802" h="1237">
                                  <a:moveTo>
                                    <a:pt x="234" y="0"/>
                                  </a:moveTo>
                                  <a:lnTo>
                                    <a:pt x="234" y="441"/>
                                  </a:lnTo>
                                  <a:lnTo>
                                    <a:pt x="241" y="441"/>
                                  </a:lnTo>
                                  <a:lnTo>
                                    <a:pt x="241" y="439"/>
                                  </a:lnTo>
                                  <a:lnTo>
                                    <a:pt x="254" y="420"/>
                                  </a:lnTo>
                                  <a:lnTo>
                                    <a:pt x="266" y="403"/>
                                  </a:lnTo>
                                  <a:lnTo>
                                    <a:pt x="280" y="388"/>
                                  </a:lnTo>
                                  <a:lnTo>
                                    <a:pt x="295" y="375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326" y="352"/>
                                  </a:lnTo>
                                  <a:lnTo>
                                    <a:pt x="341" y="343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89" y="324"/>
                                  </a:lnTo>
                                  <a:lnTo>
                                    <a:pt x="405" y="321"/>
                                  </a:lnTo>
                                  <a:lnTo>
                                    <a:pt x="421" y="317"/>
                                  </a:lnTo>
                                  <a:lnTo>
                                    <a:pt x="436" y="315"/>
                                  </a:lnTo>
                                  <a:lnTo>
                                    <a:pt x="452" y="313"/>
                                  </a:lnTo>
                                  <a:lnTo>
                                    <a:pt x="481" y="312"/>
                                  </a:lnTo>
                                  <a:lnTo>
                                    <a:pt x="501" y="312"/>
                                  </a:lnTo>
                                  <a:lnTo>
                                    <a:pt x="522" y="313"/>
                                  </a:lnTo>
                                  <a:lnTo>
                                    <a:pt x="539" y="315"/>
                                  </a:lnTo>
                                  <a:lnTo>
                                    <a:pt x="558" y="317"/>
                                  </a:lnTo>
                                  <a:lnTo>
                                    <a:pt x="575" y="321"/>
                                  </a:lnTo>
                                  <a:lnTo>
                                    <a:pt x="593" y="323"/>
                                  </a:lnTo>
                                  <a:lnTo>
                                    <a:pt x="610" y="329"/>
                                  </a:lnTo>
                                  <a:lnTo>
                                    <a:pt x="625" y="334"/>
                                  </a:lnTo>
                                  <a:lnTo>
                                    <a:pt x="639" y="340"/>
                                  </a:lnTo>
                                  <a:lnTo>
                                    <a:pt x="654" y="347"/>
                                  </a:lnTo>
                                  <a:lnTo>
                                    <a:pt x="667" y="354"/>
                                  </a:lnTo>
                                  <a:lnTo>
                                    <a:pt x="681" y="361"/>
                                  </a:lnTo>
                                  <a:lnTo>
                                    <a:pt x="692" y="371"/>
                                  </a:lnTo>
                                  <a:lnTo>
                                    <a:pt x="703" y="381"/>
                                  </a:lnTo>
                                  <a:lnTo>
                                    <a:pt x="714" y="391"/>
                                  </a:lnTo>
                                  <a:lnTo>
                                    <a:pt x="725" y="402"/>
                                  </a:lnTo>
                                  <a:lnTo>
                                    <a:pt x="734" y="413"/>
                                  </a:lnTo>
                                  <a:lnTo>
                                    <a:pt x="744" y="426"/>
                                  </a:lnTo>
                                  <a:lnTo>
                                    <a:pt x="752" y="441"/>
                                  </a:lnTo>
                                  <a:lnTo>
                                    <a:pt x="759" y="454"/>
                                  </a:lnTo>
                                  <a:lnTo>
                                    <a:pt x="765" y="468"/>
                                  </a:lnTo>
                                  <a:lnTo>
                                    <a:pt x="771" y="485"/>
                                  </a:lnTo>
                                  <a:lnTo>
                                    <a:pt x="778" y="502"/>
                                  </a:lnTo>
                                  <a:lnTo>
                                    <a:pt x="783" y="519"/>
                                  </a:lnTo>
                                  <a:lnTo>
                                    <a:pt x="788" y="538"/>
                                  </a:lnTo>
                                  <a:lnTo>
                                    <a:pt x="791" y="556"/>
                                  </a:lnTo>
                                  <a:lnTo>
                                    <a:pt x="795" y="575"/>
                                  </a:lnTo>
                                  <a:lnTo>
                                    <a:pt x="797" y="597"/>
                                  </a:lnTo>
                                  <a:lnTo>
                                    <a:pt x="798" y="618"/>
                                  </a:lnTo>
                                  <a:lnTo>
                                    <a:pt x="801" y="640"/>
                                  </a:lnTo>
                                  <a:lnTo>
                                    <a:pt x="802" y="687"/>
                                  </a:lnTo>
                                  <a:lnTo>
                                    <a:pt x="802" y="1237"/>
                                  </a:lnTo>
                                  <a:lnTo>
                                    <a:pt x="568" y="1237"/>
                                  </a:lnTo>
                                  <a:lnTo>
                                    <a:pt x="568" y="731"/>
                                  </a:lnTo>
                                  <a:lnTo>
                                    <a:pt x="568" y="703"/>
                                  </a:lnTo>
                                  <a:lnTo>
                                    <a:pt x="567" y="677"/>
                                  </a:lnTo>
                                  <a:lnTo>
                                    <a:pt x="563" y="653"/>
                                  </a:lnTo>
                                  <a:lnTo>
                                    <a:pt x="560" y="630"/>
                                  </a:lnTo>
                                  <a:lnTo>
                                    <a:pt x="555" y="611"/>
                                  </a:lnTo>
                                  <a:lnTo>
                                    <a:pt x="549" y="593"/>
                                  </a:lnTo>
                                  <a:lnTo>
                                    <a:pt x="541" y="576"/>
                                  </a:lnTo>
                                  <a:lnTo>
                                    <a:pt x="532" y="562"/>
                                  </a:lnTo>
                                  <a:lnTo>
                                    <a:pt x="522" y="549"/>
                                  </a:lnTo>
                                  <a:lnTo>
                                    <a:pt x="512" y="539"/>
                                  </a:lnTo>
                                  <a:lnTo>
                                    <a:pt x="499" y="529"/>
                                  </a:lnTo>
                                  <a:lnTo>
                                    <a:pt x="486" y="521"/>
                                  </a:lnTo>
                                  <a:lnTo>
                                    <a:pt x="471" y="516"/>
                                  </a:lnTo>
                                  <a:lnTo>
                                    <a:pt x="454" y="511"/>
                                  </a:lnTo>
                                  <a:lnTo>
                                    <a:pt x="436" y="510"/>
                                  </a:lnTo>
                                  <a:lnTo>
                                    <a:pt x="417" y="509"/>
                                  </a:lnTo>
                                  <a:lnTo>
                                    <a:pt x="393" y="510"/>
                                  </a:lnTo>
                                  <a:lnTo>
                                    <a:pt x="372" y="513"/>
                                  </a:lnTo>
                                  <a:lnTo>
                                    <a:pt x="353" y="517"/>
                                  </a:lnTo>
                                  <a:lnTo>
                                    <a:pt x="334" y="523"/>
                                  </a:lnTo>
                                  <a:lnTo>
                                    <a:pt x="317" y="532"/>
                                  </a:lnTo>
                                  <a:lnTo>
                                    <a:pt x="309" y="537"/>
                                  </a:lnTo>
                                  <a:lnTo>
                                    <a:pt x="302" y="543"/>
                                  </a:lnTo>
                                  <a:lnTo>
                                    <a:pt x="295" y="547"/>
                                  </a:lnTo>
                                  <a:lnTo>
                                    <a:pt x="289" y="555"/>
                                  </a:lnTo>
                                  <a:lnTo>
                                    <a:pt x="282" y="562"/>
                                  </a:lnTo>
                                  <a:lnTo>
                                    <a:pt x="277" y="569"/>
                                  </a:lnTo>
                                  <a:lnTo>
                                    <a:pt x="266" y="586"/>
                                  </a:lnTo>
                                  <a:lnTo>
                                    <a:pt x="258" y="605"/>
                                  </a:lnTo>
                                  <a:lnTo>
                                    <a:pt x="251" y="627"/>
                                  </a:lnTo>
                                  <a:lnTo>
                                    <a:pt x="245" y="649"/>
                                  </a:lnTo>
                                  <a:lnTo>
                                    <a:pt x="240" y="675"/>
                                  </a:lnTo>
                                  <a:lnTo>
                                    <a:pt x="237" y="703"/>
                                  </a:lnTo>
                                  <a:lnTo>
                                    <a:pt x="235" y="735"/>
                                  </a:lnTo>
                                  <a:lnTo>
                                    <a:pt x="234" y="767"/>
                                  </a:lnTo>
                                  <a:lnTo>
                                    <a:pt x="234" y="1235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<w:pict w14:anchorId="50FA683E">
                  <v:shape id="Freeform 3643" style="position:absolute;margin-left:251.75pt;margin-top:41.05pt;width:13.3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2,1237" o:spid="_x0000_s1026" filled="f" stroked="f" path="m234,r,441l241,441r,-2l254,420r12,-17l280,388r15,-13l309,363r17,-11l341,343r16,-7l372,330r17,-6l405,321r16,-4l436,315r16,-2l481,312r20,l522,313r17,2l558,317r17,4l593,323r17,6l625,334r14,6l654,347r13,7l681,361r11,10l703,381r11,10l725,402r9,11l744,426r8,15l759,454r6,14l771,485r7,17l783,519r5,19l791,556r4,19l797,597r1,21l801,640r1,47l802,1237r-234,l568,731r,-28l567,677r-4,-24l560,630r-5,-19l549,593r-8,-17l532,562,522,549,512,539,499,529r-13,-8l471,516r-17,-5l436,510r-19,-1l393,510r-21,3l353,517r-19,6l317,532r-8,5l302,543r-7,4l289,555r-7,7l277,569r-11,17l258,605r-7,22l245,649r-5,26l237,703r-2,32l234,767r,468l,1235,,,2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" w14:anchorId="788EE316">
                    <v:path arrowok="t" o:connecttype="custom" o:connectlocs="49468,93496;50948,93072;56233,85440;62364,79503;68917,74627;75471,71235;82236,68691;89001,67207;95554,66359;105913,66147;113946,66783;121557,68055;128956,69751;135086,72083;141006,75051;146291,78655;150942,82895;155170,87560;158975,93496;161723,99220;164471,106428;166585,114061;168065,121905;168699,131021;169545,145650;120077,262255;120077,149042;119020,138442;117329,129537;114369,122117;110352,116393;105490,112153;99571,109397;92172,108125;83081,108125;74625,109609;67015,112789;63844,115121;61095,117665;58559,120633;54542,128265;51794,137594;50102,149042;49468,162611;0,261831;49468,0" o:connectangles="0,0,0,0,0,0,0,0,0,0,0,0,0,0,0,0,0,0,0,0,0,0,0,0,0,0,0,0,0,0,0,0,0,0,0,0,0,0,0,0,0,0,0,0,0,0"/>
                  </v:shape>
                </w:pict>
              </mc:Fallback>
            </mc:AlternateContent>
          </w:r>
        </w:p>
      </w:tc>
    </w:tr>
    <w:tr w:rsidR="00AF4021" w:rsidRPr="00564078" w14:paraId="3E11F3AF" w14:textId="77777777" w:rsidTr="0060325B">
      <w:trPr>
        <w:trHeight w:val="255"/>
      </w:trPr>
      <w:tc>
        <w:tcPr>
          <w:tcW w:w="8945" w:type="dxa"/>
        </w:tcPr>
        <w:p w14:paraId="3AAA9B3B" w14:textId="77777777" w:rsidR="00AF4021" w:rsidRPr="00564078" w:rsidRDefault="00FE0343" w:rsidP="00954EFF">
          <w:pPr>
            <w:pStyle w:val="stlDocumenTitleContinue"/>
            <w:rPr>
              <w:rFonts w:ascii="Euclid Flex" w:hAnsi="Euclid Flex"/>
              <w:color w:val="005555"/>
            </w:rPr>
          </w:pPr>
          <w:r>
            <w:rPr>
              <w:rFonts w:ascii="Euclid Flex" w:hAnsi="Euclid Flex"/>
              <w:snapToGrid/>
              <w:color w:val="005555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8244" behindDoc="0" locked="1" layoutInCell="1" allowOverlap="1" wp14:anchorId="48C8AB3D" wp14:editId="555E20F8">
                    <wp:simplePos x="0" y="0"/>
                    <wp:positionH relativeFrom="column">
                      <wp:posOffset>4479290</wp:posOffset>
                    </wp:positionH>
                    <wp:positionV relativeFrom="paragraph">
                      <wp:posOffset>537845</wp:posOffset>
                    </wp:positionV>
                    <wp:extent cx="220345" cy="273050"/>
                    <wp:effectExtent l="0" t="1905" r="1905" b="1270"/>
                    <wp:wrapNone/>
                    <wp:docPr id="9" name="Freeform 36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0345" cy="273050"/>
                            </a:xfrm>
                            <a:custGeom>
                              <a:avLst/>
                              <a:gdLst>
                                <a:gd name="T0" fmla="*/ 572 w 1042"/>
                                <a:gd name="T1" fmla="*/ 70 h 1290"/>
                                <a:gd name="T2" fmla="*/ 608 w 1042"/>
                                <a:gd name="T3" fmla="*/ 41 h 1290"/>
                                <a:gd name="T4" fmla="*/ 645 w 1042"/>
                                <a:gd name="T5" fmla="*/ 22 h 1290"/>
                                <a:gd name="T6" fmla="*/ 686 w 1042"/>
                                <a:gd name="T7" fmla="*/ 7 h 1290"/>
                                <a:gd name="T8" fmla="*/ 727 w 1042"/>
                                <a:gd name="T9" fmla="*/ 1 h 1290"/>
                                <a:gd name="T10" fmla="*/ 772 w 1042"/>
                                <a:gd name="T11" fmla="*/ 0 h 1290"/>
                                <a:gd name="T12" fmla="*/ 815 w 1042"/>
                                <a:gd name="T13" fmla="*/ 5 h 1290"/>
                                <a:gd name="T14" fmla="*/ 855 w 1042"/>
                                <a:gd name="T15" fmla="*/ 17 h 1290"/>
                                <a:gd name="T16" fmla="*/ 892 w 1042"/>
                                <a:gd name="T17" fmla="*/ 34 h 1290"/>
                                <a:gd name="T18" fmla="*/ 927 w 1042"/>
                                <a:gd name="T19" fmla="*/ 58 h 1290"/>
                                <a:gd name="T20" fmla="*/ 959 w 1042"/>
                                <a:gd name="T21" fmla="*/ 84 h 1290"/>
                                <a:gd name="T22" fmla="*/ 986 w 1042"/>
                                <a:gd name="T23" fmla="*/ 115 h 1290"/>
                                <a:gd name="T24" fmla="*/ 1008 w 1042"/>
                                <a:gd name="T25" fmla="*/ 150 h 1290"/>
                                <a:gd name="T26" fmla="*/ 1024 w 1042"/>
                                <a:gd name="T27" fmla="*/ 189 h 1290"/>
                                <a:gd name="T28" fmla="*/ 1036 w 1042"/>
                                <a:gd name="T29" fmla="*/ 229 h 1290"/>
                                <a:gd name="T30" fmla="*/ 1042 w 1042"/>
                                <a:gd name="T31" fmla="*/ 273 h 1290"/>
                                <a:gd name="T32" fmla="*/ 1042 w 1042"/>
                                <a:gd name="T33" fmla="*/ 1017 h 1290"/>
                                <a:gd name="T34" fmla="*/ 1036 w 1042"/>
                                <a:gd name="T35" fmla="*/ 1061 h 1290"/>
                                <a:gd name="T36" fmla="*/ 1024 w 1042"/>
                                <a:gd name="T37" fmla="*/ 1102 h 1290"/>
                                <a:gd name="T38" fmla="*/ 1008 w 1042"/>
                                <a:gd name="T39" fmla="*/ 1140 h 1290"/>
                                <a:gd name="T40" fmla="*/ 986 w 1042"/>
                                <a:gd name="T41" fmla="*/ 1175 h 1290"/>
                                <a:gd name="T42" fmla="*/ 959 w 1042"/>
                                <a:gd name="T43" fmla="*/ 1206 h 1290"/>
                                <a:gd name="T44" fmla="*/ 927 w 1042"/>
                                <a:gd name="T45" fmla="*/ 1233 h 1290"/>
                                <a:gd name="T46" fmla="*/ 892 w 1042"/>
                                <a:gd name="T47" fmla="*/ 1255 h 1290"/>
                                <a:gd name="T48" fmla="*/ 855 w 1042"/>
                                <a:gd name="T49" fmla="*/ 1273 h 1290"/>
                                <a:gd name="T50" fmla="*/ 815 w 1042"/>
                                <a:gd name="T51" fmla="*/ 1285 h 1290"/>
                                <a:gd name="T52" fmla="*/ 772 w 1042"/>
                                <a:gd name="T53" fmla="*/ 1290 h 1290"/>
                                <a:gd name="T54" fmla="*/ 727 w 1042"/>
                                <a:gd name="T55" fmla="*/ 1289 h 1290"/>
                                <a:gd name="T56" fmla="*/ 686 w 1042"/>
                                <a:gd name="T57" fmla="*/ 1282 h 1290"/>
                                <a:gd name="T58" fmla="*/ 646 w 1042"/>
                                <a:gd name="T59" fmla="*/ 1269 h 1290"/>
                                <a:gd name="T60" fmla="*/ 608 w 1042"/>
                                <a:gd name="T61" fmla="*/ 1248 h 1290"/>
                                <a:gd name="T62" fmla="*/ 572 w 1042"/>
                                <a:gd name="T63" fmla="*/ 1219 h 1290"/>
                                <a:gd name="T64" fmla="*/ 558 w 1042"/>
                                <a:gd name="T65" fmla="*/ 883 h 1290"/>
                                <a:gd name="T66" fmla="*/ 717 w 1042"/>
                                <a:gd name="T67" fmla="*/ 1044 h 1290"/>
                                <a:gd name="T68" fmla="*/ 752 w 1042"/>
                                <a:gd name="T69" fmla="*/ 1053 h 1290"/>
                                <a:gd name="T70" fmla="*/ 776 w 1042"/>
                                <a:gd name="T71" fmla="*/ 1048 h 1290"/>
                                <a:gd name="T72" fmla="*/ 803 w 1042"/>
                                <a:gd name="T73" fmla="*/ 1026 h 1290"/>
                                <a:gd name="T74" fmla="*/ 814 w 1042"/>
                                <a:gd name="T75" fmla="*/ 996 h 1290"/>
                                <a:gd name="T76" fmla="*/ 814 w 1042"/>
                                <a:gd name="T77" fmla="*/ 293 h 1290"/>
                                <a:gd name="T78" fmla="*/ 803 w 1042"/>
                                <a:gd name="T79" fmla="*/ 265 h 1290"/>
                                <a:gd name="T80" fmla="*/ 776 w 1042"/>
                                <a:gd name="T81" fmla="*/ 243 h 1290"/>
                                <a:gd name="T82" fmla="*/ 752 w 1042"/>
                                <a:gd name="T83" fmla="*/ 238 h 1290"/>
                                <a:gd name="T84" fmla="*/ 727 w 1042"/>
                                <a:gd name="T85" fmla="*/ 243 h 1290"/>
                                <a:gd name="T86" fmla="*/ 707 w 1042"/>
                                <a:gd name="T87" fmla="*/ 256 h 1290"/>
                                <a:gd name="T88" fmla="*/ 161 w 1042"/>
                                <a:gd name="T89" fmla="*/ 805 h 1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042" h="1290">
                                  <a:moveTo>
                                    <a:pt x="538" y="101"/>
                                  </a:moveTo>
                                  <a:lnTo>
                                    <a:pt x="545" y="94"/>
                                  </a:lnTo>
                                  <a:lnTo>
                                    <a:pt x="572" y="70"/>
                                  </a:lnTo>
                                  <a:lnTo>
                                    <a:pt x="583" y="59"/>
                                  </a:lnTo>
                                  <a:lnTo>
                                    <a:pt x="597" y="49"/>
                                  </a:lnTo>
                                  <a:lnTo>
                                    <a:pt x="608" y="41"/>
                                  </a:lnTo>
                                  <a:lnTo>
                                    <a:pt x="620" y="34"/>
                                  </a:lnTo>
                                  <a:lnTo>
                                    <a:pt x="633" y="28"/>
                                  </a:lnTo>
                                  <a:lnTo>
                                    <a:pt x="645" y="22"/>
                                  </a:lnTo>
                                  <a:lnTo>
                                    <a:pt x="659" y="16"/>
                                  </a:lnTo>
                                  <a:lnTo>
                                    <a:pt x="671" y="12"/>
                                  </a:lnTo>
                                  <a:lnTo>
                                    <a:pt x="686" y="7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13" y="3"/>
                                  </a:lnTo>
                                  <a:lnTo>
                                    <a:pt x="727" y="1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758" y="0"/>
                                  </a:lnTo>
                                  <a:lnTo>
                                    <a:pt x="772" y="0"/>
                                  </a:lnTo>
                                  <a:lnTo>
                                    <a:pt x="787" y="1"/>
                                  </a:lnTo>
                                  <a:lnTo>
                                    <a:pt x="801" y="4"/>
                                  </a:lnTo>
                                  <a:lnTo>
                                    <a:pt x="815" y="5"/>
                                  </a:lnTo>
                                  <a:lnTo>
                                    <a:pt x="828" y="9"/>
                                  </a:lnTo>
                                  <a:lnTo>
                                    <a:pt x="842" y="13"/>
                                  </a:lnTo>
                                  <a:lnTo>
                                    <a:pt x="855" y="17"/>
                                  </a:lnTo>
                                  <a:lnTo>
                                    <a:pt x="869" y="23"/>
                                  </a:lnTo>
                                  <a:lnTo>
                                    <a:pt x="882" y="28"/>
                                  </a:lnTo>
                                  <a:lnTo>
                                    <a:pt x="892" y="34"/>
                                  </a:lnTo>
                                  <a:lnTo>
                                    <a:pt x="905" y="41"/>
                                  </a:lnTo>
                                  <a:lnTo>
                                    <a:pt x="917" y="49"/>
                                  </a:lnTo>
                                  <a:lnTo>
                                    <a:pt x="927" y="58"/>
                                  </a:lnTo>
                                  <a:lnTo>
                                    <a:pt x="939" y="66"/>
                                  </a:lnTo>
                                  <a:lnTo>
                                    <a:pt x="949" y="75"/>
                                  </a:lnTo>
                                  <a:lnTo>
                                    <a:pt x="959" y="84"/>
                                  </a:lnTo>
                                  <a:lnTo>
                                    <a:pt x="968" y="95"/>
                                  </a:lnTo>
                                  <a:lnTo>
                                    <a:pt x="978" y="105"/>
                                  </a:lnTo>
                                  <a:lnTo>
                                    <a:pt x="986" y="115"/>
                                  </a:lnTo>
                                  <a:lnTo>
                                    <a:pt x="993" y="127"/>
                                  </a:lnTo>
                                  <a:lnTo>
                                    <a:pt x="1000" y="139"/>
                                  </a:lnTo>
                                  <a:lnTo>
                                    <a:pt x="1008" y="150"/>
                                  </a:lnTo>
                                  <a:lnTo>
                                    <a:pt x="1015" y="163"/>
                                  </a:lnTo>
                                  <a:lnTo>
                                    <a:pt x="1019" y="175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9" y="202"/>
                                  </a:lnTo>
                                  <a:lnTo>
                                    <a:pt x="1033" y="216"/>
                                  </a:lnTo>
                                  <a:lnTo>
                                    <a:pt x="1036" y="229"/>
                                  </a:lnTo>
                                  <a:lnTo>
                                    <a:pt x="1040" y="244"/>
                                  </a:lnTo>
                                  <a:lnTo>
                                    <a:pt x="1041" y="258"/>
                                  </a:lnTo>
                                  <a:lnTo>
                                    <a:pt x="1042" y="273"/>
                                  </a:lnTo>
                                  <a:lnTo>
                                    <a:pt x="1042" y="287"/>
                                  </a:lnTo>
                                  <a:lnTo>
                                    <a:pt x="1042" y="1002"/>
                                  </a:lnTo>
                                  <a:lnTo>
                                    <a:pt x="1042" y="1017"/>
                                  </a:lnTo>
                                  <a:lnTo>
                                    <a:pt x="1041" y="1032"/>
                                  </a:lnTo>
                                  <a:lnTo>
                                    <a:pt x="1040" y="1047"/>
                                  </a:lnTo>
                                  <a:lnTo>
                                    <a:pt x="1036" y="1061"/>
                                  </a:lnTo>
                                  <a:lnTo>
                                    <a:pt x="1033" y="1074"/>
                                  </a:lnTo>
                                  <a:lnTo>
                                    <a:pt x="1029" y="1089"/>
                                  </a:lnTo>
                                  <a:lnTo>
                                    <a:pt x="1024" y="1102"/>
                                  </a:lnTo>
                                  <a:lnTo>
                                    <a:pt x="1019" y="1115"/>
                                  </a:lnTo>
                                  <a:lnTo>
                                    <a:pt x="1015" y="1127"/>
                                  </a:lnTo>
                                  <a:lnTo>
                                    <a:pt x="1008" y="1140"/>
                                  </a:lnTo>
                                  <a:lnTo>
                                    <a:pt x="1000" y="1151"/>
                                  </a:lnTo>
                                  <a:lnTo>
                                    <a:pt x="993" y="1163"/>
                                  </a:lnTo>
                                  <a:lnTo>
                                    <a:pt x="986" y="1175"/>
                                  </a:lnTo>
                                  <a:lnTo>
                                    <a:pt x="978" y="1186"/>
                                  </a:lnTo>
                                  <a:lnTo>
                                    <a:pt x="968" y="1197"/>
                                  </a:lnTo>
                                  <a:lnTo>
                                    <a:pt x="959" y="1206"/>
                                  </a:lnTo>
                                  <a:lnTo>
                                    <a:pt x="949" y="1216"/>
                                  </a:lnTo>
                                  <a:lnTo>
                                    <a:pt x="939" y="1224"/>
                                  </a:lnTo>
                                  <a:lnTo>
                                    <a:pt x="927" y="1233"/>
                                  </a:lnTo>
                                  <a:lnTo>
                                    <a:pt x="917" y="1241"/>
                                  </a:lnTo>
                                  <a:lnTo>
                                    <a:pt x="905" y="1249"/>
                                  </a:lnTo>
                                  <a:lnTo>
                                    <a:pt x="892" y="1255"/>
                                  </a:lnTo>
                                  <a:lnTo>
                                    <a:pt x="882" y="1261"/>
                                  </a:lnTo>
                                  <a:lnTo>
                                    <a:pt x="869" y="1269"/>
                                  </a:lnTo>
                                  <a:lnTo>
                                    <a:pt x="855" y="1273"/>
                                  </a:lnTo>
                                  <a:lnTo>
                                    <a:pt x="842" y="1277"/>
                                  </a:lnTo>
                                  <a:lnTo>
                                    <a:pt x="828" y="1282"/>
                                  </a:lnTo>
                                  <a:lnTo>
                                    <a:pt x="815" y="1285"/>
                                  </a:lnTo>
                                  <a:lnTo>
                                    <a:pt x="801" y="1287"/>
                                  </a:lnTo>
                                  <a:lnTo>
                                    <a:pt x="787" y="1289"/>
                                  </a:lnTo>
                                  <a:lnTo>
                                    <a:pt x="772" y="1290"/>
                                  </a:lnTo>
                                  <a:lnTo>
                                    <a:pt x="758" y="1290"/>
                                  </a:lnTo>
                                  <a:lnTo>
                                    <a:pt x="741" y="1290"/>
                                  </a:lnTo>
                                  <a:lnTo>
                                    <a:pt x="727" y="1289"/>
                                  </a:lnTo>
                                  <a:lnTo>
                                    <a:pt x="713" y="1288"/>
                                  </a:lnTo>
                                  <a:lnTo>
                                    <a:pt x="699" y="1285"/>
                                  </a:lnTo>
                                  <a:lnTo>
                                    <a:pt x="686" y="1282"/>
                                  </a:lnTo>
                                  <a:lnTo>
                                    <a:pt x="671" y="1278"/>
                                  </a:lnTo>
                                  <a:lnTo>
                                    <a:pt x="659" y="1275"/>
                                  </a:lnTo>
                                  <a:lnTo>
                                    <a:pt x="646" y="1269"/>
                                  </a:lnTo>
                                  <a:lnTo>
                                    <a:pt x="633" y="1263"/>
                                  </a:lnTo>
                                  <a:lnTo>
                                    <a:pt x="621" y="1255"/>
                                  </a:lnTo>
                                  <a:lnTo>
                                    <a:pt x="608" y="1248"/>
                                  </a:lnTo>
                                  <a:lnTo>
                                    <a:pt x="597" y="1240"/>
                                  </a:lnTo>
                                  <a:lnTo>
                                    <a:pt x="583" y="1230"/>
                                  </a:lnTo>
                                  <a:lnTo>
                                    <a:pt x="572" y="1219"/>
                                  </a:lnTo>
                                  <a:lnTo>
                                    <a:pt x="545" y="1197"/>
                                  </a:lnTo>
                                  <a:lnTo>
                                    <a:pt x="398" y="1045"/>
                                  </a:lnTo>
                                  <a:lnTo>
                                    <a:pt x="558" y="883"/>
                                  </a:lnTo>
                                  <a:lnTo>
                                    <a:pt x="709" y="1036"/>
                                  </a:lnTo>
                                  <a:lnTo>
                                    <a:pt x="713" y="1041"/>
                                  </a:lnTo>
                                  <a:lnTo>
                                    <a:pt x="717" y="1044"/>
                                  </a:lnTo>
                                  <a:lnTo>
                                    <a:pt x="727" y="1049"/>
                                  </a:lnTo>
                                  <a:lnTo>
                                    <a:pt x="740" y="1053"/>
                                  </a:lnTo>
                                  <a:lnTo>
                                    <a:pt x="752" y="1053"/>
                                  </a:lnTo>
                                  <a:lnTo>
                                    <a:pt x="758" y="1053"/>
                                  </a:lnTo>
                                  <a:lnTo>
                                    <a:pt x="765" y="1053"/>
                                  </a:lnTo>
                                  <a:lnTo>
                                    <a:pt x="776" y="1048"/>
                                  </a:lnTo>
                                  <a:lnTo>
                                    <a:pt x="787" y="1043"/>
                                  </a:lnTo>
                                  <a:lnTo>
                                    <a:pt x="796" y="1035"/>
                                  </a:lnTo>
                                  <a:lnTo>
                                    <a:pt x="803" y="1026"/>
                                  </a:lnTo>
                                  <a:lnTo>
                                    <a:pt x="810" y="1014"/>
                                  </a:lnTo>
                                  <a:lnTo>
                                    <a:pt x="813" y="1002"/>
                                  </a:lnTo>
                                  <a:lnTo>
                                    <a:pt x="814" y="996"/>
                                  </a:lnTo>
                                  <a:lnTo>
                                    <a:pt x="814" y="990"/>
                                  </a:lnTo>
                                  <a:lnTo>
                                    <a:pt x="814" y="300"/>
                                  </a:lnTo>
                                  <a:lnTo>
                                    <a:pt x="814" y="293"/>
                                  </a:lnTo>
                                  <a:lnTo>
                                    <a:pt x="813" y="287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803" y="265"/>
                                  </a:lnTo>
                                  <a:lnTo>
                                    <a:pt x="796" y="256"/>
                                  </a:lnTo>
                                  <a:lnTo>
                                    <a:pt x="787" y="247"/>
                                  </a:lnTo>
                                  <a:lnTo>
                                    <a:pt x="776" y="243"/>
                                  </a:lnTo>
                                  <a:lnTo>
                                    <a:pt x="765" y="238"/>
                                  </a:lnTo>
                                  <a:lnTo>
                                    <a:pt x="758" y="238"/>
                                  </a:lnTo>
                                  <a:lnTo>
                                    <a:pt x="752" y="238"/>
                                  </a:lnTo>
                                  <a:lnTo>
                                    <a:pt x="746" y="238"/>
                                  </a:lnTo>
                                  <a:lnTo>
                                    <a:pt x="739" y="238"/>
                                  </a:lnTo>
                                  <a:lnTo>
                                    <a:pt x="727" y="243"/>
                                  </a:lnTo>
                                  <a:lnTo>
                                    <a:pt x="717" y="247"/>
                                  </a:lnTo>
                                  <a:lnTo>
                                    <a:pt x="708" y="255"/>
                                  </a:lnTo>
                                  <a:lnTo>
                                    <a:pt x="707" y="256"/>
                                  </a:lnTo>
                                  <a:lnTo>
                                    <a:pt x="708" y="255"/>
                                  </a:lnTo>
                                  <a:lnTo>
                                    <a:pt x="304" y="659"/>
                                  </a:lnTo>
                                  <a:lnTo>
                                    <a:pt x="161" y="805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538" y="1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<w:pict w14:anchorId="726000DF">
                  <v:shape id="Freeform 3645" style="position:absolute;margin-left:352.7pt;margin-top:42.35pt;width:17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2,1290" o:spid="_x0000_s1026" filled="f" stroked="f" path="m538,101r7,-7l572,70,583,59,597,49r11,-8l620,34r13,-6l645,22r14,-6l671,12,686,7,699,5,713,3,727,1,741,r17,l772,r15,1l801,4r14,1l828,9r14,4l855,17r14,6l882,28r10,6l905,41r12,8l927,58r12,8l949,75r10,9l968,95r10,10l986,115r7,12l1000,139r8,11l1015,163r4,12l1024,189r5,13l1033,216r3,13l1040,244r1,14l1042,273r,14l1042,1002r,15l1041,1032r-1,15l1036,1061r-3,13l1029,1089r-5,13l1019,1115r-4,12l1008,1140r-8,11l993,1163r-7,12l978,1186r-10,11l959,1206r-10,10l939,1224r-12,9l917,1241r-12,8l892,1255r-10,6l869,1269r-14,4l842,1277r-14,5l815,1285r-14,2l787,1289r-15,1l758,1290r-17,l727,1289r-14,-1l699,1285r-13,-3l671,1278r-12,-3l646,1269r-13,-6l621,1255r-13,-7l597,1240r-14,-10l572,1219r-27,-22l398,1045,558,883r151,153l713,1041r4,3l727,1049r13,4l752,1053r6,l765,1053r11,-5l787,1043r9,-8l803,1026r7,-12l813,1002r1,-6l814,990r,-690l814,293r-1,-6l810,275r-7,-10l796,256r-9,-9l776,243r-11,-5l758,238r-6,l746,238r-7,l727,243r-10,4l708,255r-1,1l708,255,304,659,161,805,,643,538,1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" w14:anchorId="43431B34">
                    <v:path arrowok="t" o:connecttype="custom" o:connectlocs="120957,14817;128570,8678;136394,4657;145064,1482;153734,212;163250,0;172343,1058;180801,3598;188625,7197;196027,12277;202794,17780;208503,24342;213155,31750;216539,40005;219076,48472;220345,57785;220345,215265;219076,224578;216539,233257;213155,241300;208503,248708;202794,255270;196027,260985;188625,265642;180801,269452;172343,271992;163250,273050;153734,272838;145064,271357;136605,268605;128570,264160;120957,258022;117997,186902;151619,220980;159021,222885;164096,221827;169805,217170;172131,210820;172131,62018;169805,56092;164096,51435;159021,50377;153734,51435;149505,54187;34046,170392" o:connectangles="0,0,0,0,0,0,0,0,0,0,0,0,0,0,0,0,0,0,0,0,0,0,0,0,0,0,0,0,0,0,0,0,0,0,0,0,0,0,0,0,0,0,0,0,0"/>
                    <w10:anchorlock/>
                  </v:shape>
                </w:pict>
              </mc:Fallback>
            </mc:AlternateContent>
          </w:r>
          <w:r w:rsidR="00AF4021" w:rsidRPr="00564078">
            <w:rPr>
              <w:rFonts w:ascii="Euclid Flex" w:hAnsi="Euclid Flex"/>
              <w:snapToGrid/>
              <w:color w:val="005555"/>
              <w:lang w:val="nl-NL"/>
            </w:rPr>
            <w:t>Resolutions</w:t>
          </w:r>
        </w:p>
      </w:tc>
    </w:tr>
  </w:tbl>
  <w:p w14:paraId="51BE64D4" w14:textId="77777777" w:rsidR="00AF4021" w:rsidRDefault="00FE0343" w:rsidP="006E7EF2">
    <w:r>
      <w:rPr>
        <w:noProof/>
        <w:snapToGrid/>
        <w:color w:val="005555"/>
        <w:lang w:val="nl-NL" w:eastAsia="zh-CN" w:bidi="ar-SA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1723B3D2" wp14:editId="4FB63E14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669915" cy="0"/>
              <wp:effectExtent l="13335" t="10795" r="12700" b="8255"/>
              <wp:wrapNone/>
              <wp:docPr id="7" name="Line 36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55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4DD4B9A">
            <v:line id="Line 364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55" strokeweight="1pt" from="85.05pt,62.35pt" to="531.5pt,62.35pt" w14:anchorId="61B4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WoHgIAADY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CC61" w14:textId="671023D9" w:rsidR="00AF4021" w:rsidRDefault="00DD694B" w:rsidP="006B0267">
    <w:pPr>
      <w:pStyle w:val="stlHeadingSpacer"/>
    </w:pPr>
    <w:r>
      <w:rPr>
        <w:noProof/>
        <w:snapToGrid/>
        <w:lang w:val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F4A80C" wp14:editId="7BD0BFAB">
              <wp:simplePos x="0" y="0"/>
              <wp:positionH relativeFrom="column">
                <wp:posOffset>-365760</wp:posOffset>
              </wp:positionH>
              <wp:positionV relativeFrom="paragraph">
                <wp:posOffset>1194435</wp:posOffset>
              </wp:positionV>
              <wp:extent cx="6171565" cy="600075"/>
              <wp:effectExtent l="0" t="0" r="635" b="9525"/>
              <wp:wrapNone/>
              <wp:docPr id="4" name="Text Box 3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156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F0F8B" w14:textId="4E9C3EEC" w:rsidR="00AF4021" w:rsidRPr="00BE7F3D" w:rsidRDefault="00DD694B" w:rsidP="00B24FB1">
                          <w:pPr>
                            <w:pStyle w:val="stlDocumentTitle"/>
                            <w:rPr>
                              <w:rFonts w:ascii="Euclid Flex" w:hAnsi="Euclid Flex"/>
                              <w:color w:val="005555"/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rFonts w:ascii="Euclid Flex" w:hAnsi="Euclid Flex"/>
                              <w:color w:val="005555"/>
                              <w:sz w:val="44"/>
                              <w:szCs w:val="44"/>
                              <w:lang w:val="en-US"/>
                            </w:rPr>
                            <w:t xml:space="preserve">Extraordinary </w:t>
                          </w:r>
                          <w:r w:rsidR="00AF4021" w:rsidRPr="00BE7F3D">
                            <w:rPr>
                              <w:rFonts w:ascii="Euclid Flex" w:hAnsi="Euclid Flex"/>
                              <w:color w:val="005555"/>
                              <w:sz w:val="44"/>
                              <w:szCs w:val="44"/>
                              <w:lang w:val="en-US"/>
                            </w:rPr>
                            <w:t>General Meeting of Shareholders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A80C" id="_x0000_t202" coordsize="21600,21600" o:spt="202" path="m,l,21600r21600,l21600,xe">
              <v:stroke joinstyle="miter"/>
              <v:path gradientshapeok="t" o:connecttype="rect"/>
            </v:shapetype>
            <v:shape id="Text Box 3616" o:spid="_x0000_s1027" type="#_x0000_t202" style="position:absolute;margin-left:-28.8pt;margin-top:94.05pt;width:485.95pt;height:4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" filled="f" stroked="f">
              <v:textbox inset="0,0,0,0">
                <w:txbxContent>
                  <w:p w14:paraId="780F0F8B" w14:textId="4E9C3EEC" w:rsidR="00AF4021" w:rsidRPr="00BE7F3D" w:rsidRDefault="00DD694B" w:rsidP="00B24FB1">
                    <w:pPr>
                      <w:pStyle w:val="stlDocumentTitle"/>
                      <w:rPr>
                        <w:rFonts w:ascii="Euclid Flex" w:hAnsi="Euclid Flex"/>
                        <w:color w:val="005555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Euclid Flex" w:hAnsi="Euclid Flex"/>
                        <w:color w:val="005555"/>
                        <w:sz w:val="44"/>
                        <w:szCs w:val="44"/>
                        <w:lang w:val="en-US"/>
                      </w:rPr>
                      <w:t xml:space="preserve">Extraordinary </w:t>
                    </w:r>
                    <w:r w:rsidR="00AF4021" w:rsidRPr="00BE7F3D">
                      <w:rPr>
                        <w:rFonts w:ascii="Euclid Flex" w:hAnsi="Euclid Flex"/>
                        <w:color w:val="005555"/>
                        <w:sz w:val="44"/>
                        <w:szCs w:val="44"/>
                        <w:lang w:val="en-US"/>
                      </w:rPr>
                      <w:t>General Meeting of Shareholders</w:t>
                    </w:r>
                  </w:p>
                </w:txbxContent>
              </v:textbox>
            </v:shape>
          </w:pict>
        </mc:Fallback>
      </mc:AlternateContent>
    </w:r>
    <w:r w:rsidR="00FE0343">
      <w:rPr>
        <w:noProof/>
        <w:snapToGrid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86759" wp14:editId="3EF42161">
              <wp:simplePos x="0" y="0"/>
              <wp:positionH relativeFrom="page">
                <wp:posOffset>5210175</wp:posOffset>
              </wp:positionH>
              <wp:positionV relativeFrom="page">
                <wp:posOffset>223520</wp:posOffset>
              </wp:positionV>
              <wp:extent cx="2028190" cy="680720"/>
              <wp:effectExtent l="0" t="4445" r="635" b="635"/>
              <wp:wrapNone/>
              <wp:docPr id="5" name="Text Box 3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137F4" w14:textId="77777777" w:rsidR="00AF4021" w:rsidRPr="000717FE" w:rsidRDefault="00AF4021" w:rsidP="00564078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napToGrid/>
                              <w:lang w:val="nl-NL" w:eastAsia="nl-NL" w:bidi="ar-SA"/>
                            </w:rPr>
                            <w:drawing>
                              <wp:inline distT="0" distB="0" distL="0" distR="0" wp14:anchorId="397D121B" wp14:editId="0E2C5700">
                                <wp:extent cx="1849221" cy="635184"/>
                                <wp:effectExtent l="19050" t="0" r="0" b="0"/>
                                <wp:docPr id="66" name="Picture 0" descr="ADLogoWIP_RGB_Apple_stacke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LogoWIP_RGB_Apple_stacked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9221" cy="6351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86759" id="Text Box 3588" o:spid="_x0000_s1028" type="#_x0000_t202" style="position:absolute;margin-left:410.25pt;margin-top:17.6pt;width:159.7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" filled="f" stroked="f">
              <v:textbox inset="0,0,0,0">
                <w:txbxContent>
                  <w:p w14:paraId="75C137F4" w14:textId="77777777" w:rsidR="00AF4021" w:rsidRPr="000717FE" w:rsidRDefault="00AF4021" w:rsidP="00564078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noProof/>
                        <w:snapToGrid/>
                        <w:lang w:val="nl-NL" w:eastAsia="nl-NL" w:bidi="ar-SA"/>
                      </w:rPr>
                      <w:drawing>
                        <wp:inline distT="0" distB="0" distL="0" distR="0" wp14:anchorId="397D121B" wp14:editId="0E2C5700">
                          <wp:extent cx="1849221" cy="635184"/>
                          <wp:effectExtent l="19050" t="0" r="0" b="0"/>
                          <wp:docPr id="66" name="Picture 0" descr="ADLogoWIP_RGB_Apple_stack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LogoWIP_RGB_Apple_stacked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9221" cy="6351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C06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AD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AA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E68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5EE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6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23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62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CC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0A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15453"/>
    <w:multiLevelType w:val="multilevel"/>
    <w:tmpl w:val="5538B710"/>
    <w:numStyleLink w:val="stlBullets"/>
  </w:abstractNum>
  <w:abstractNum w:abstractNumId="11" w15:restartNumberingAfterBreak="0">
    <w:nsid w:val="07725B35"/>
    <w:multiLevelType w:val="multilevel"/>
    <w:tmpl w:val="5538B710"/>
    <w:numStyleLink w:val="stlBullets"/>
  </w:abstractNum>
  <w:abstractNum w:abstractNumId="12" w15:restartNumberingAfterBreak="0">
    <w:nsid w:val="0B5E46F9"/>
    <w:multiLevelType w:val="hybridMultilevel"/>
    <w:tmpl w:val="F0FA5328"/>
    <w:lvl w:ilvl="0" w:tplc="34CCDB4A">
      <w:start w:val="1"/>
      <w:numFmt w:val="bullet"/>
      <w:lvlText w:val=""/>
      <w:lvlJc w:val="left"/>
      <w:pPr>
        <w:tabs>
          <w:tab w:val="num" w:pos="567"/>
        </w:tabs>
        <w:ind w:left="454" w:hanging="454"/>
      </w:pPr>
      <w:rPr>
        <w:rFonts w:ascii="Symbol" w:hAnsi="Symbol" w:hint="default"/>
        <w:color w:val="6175AD"/>
        <w:w w:val="1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B51EDB"/>
    <w:multiLevelType w:val="multilevel"/>
    <w:tmpl w:val="5538B710"/>
    <w:numStyleLink w:val="stlBullets"/>
  </w:abstractNum>
  <w:abstractNum w:abstractNumId="14" w15:restartNumberingAfterBreak="0">
    <w:nsid w:val="3A977975"/>
    <w:multiLevelType w:val="hybridMultilevel"/>
    <w:tmpl w:val="82EC12EE"/>
    <w:lvl w:ilvl="0" w:tplc="EFA4F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1B1137"/>
    <w:multiLevelType w:val="hybridMultilevel"/>
    <w:tmpl w:val="282A5F4A"/>
    <w:lvl w:ilvl="0" w:tplc="04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color w:val="6175A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0795"/>
    <w:multiLevelType w:val="multilevel"/>
    <w:tmpl w:val="5538B710"/>
    <w:styleLink w:val="stlBullets"/>
    <w:lvl w:ilvl="0">
      <w:start w:val="1"/>
      <w:numFmt w:val="bullet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color w:val="3A60A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AFA29D5"/>
    <w:multiLevelType w:val="multilevel"/>
    <w:tmpl w:val="5538B710"/>
    <w:numStyleLink w:val="stlBullets"/>
  </w:abstractNum>
  <w:abstractNum w:abstractNumId="18" w15:restartNumberingAfterBreak="0">
    <w:nsid w:val="4F9308AC"/>
    <w:multiLevelType w:val="hybridMultilevel"/>
    <w:tmpl w:val="1272272A"/>
    <w:lvl w:ilvl="0" w:tplc="EFA4F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312DAE"/>
    <w:multiLevelType w:val="hybridMultilevel"/>
    <w:tmpl w:val="710AF6BA"/>
    <w:lvl w:ilvl="0" w:tplc="1AF20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4532962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639229B"/>
    <w:multiLevelType w:val="multilevel"/>
    <w:tmpl w:val="5538B710"/>
    <w:numStyleLink w:val="stlBullets"/>
  </w:abstractNum>
  <w:abstractNum w:abstractNumId="22" w15:restartNumberingAfterBreak="0">
    <w:nsid w:val="574D7F71"/>
    <w:multiLevelType w:val="hybridMultilevel"/>
    <w:tmpl w:val="45FEAE2E"/>
    <w:lvl w:ilvl="0" w:tplc="FFFFFFFF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AD696A"/>
    <w:multiLevelType w:val="multilevel"/>
    <w:tmpl w:val="5538B710"/>
    <w:numStyleLink w:val="stlBullets"/>
  </w:abstractNum>
  <w:abstractNum w:abstractNumId="24" w15:restartNumberingAfterBreak="0">
    <w:nsid w:val="651D67AA"/>
    <w:multiLevelType w:val="hybridMultilevel"/>
    <w:tmpl w:val="DBB40AB0"/>
    <w:lvl w:ilvl="0" w:tplc="AA5AE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CD5838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C8E6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252C2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24678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A07C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3368A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6FE6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CC06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5CA35F9"/>
    <w:multiLevelType w:val="multilevel"/>
    <w:tmpl w:val="5538B710"/>
    <w:numStyleLink w:val="stlBullets"/>
  </w:abstractNum>
  <w:abstractNum w:abstractNumId="26" w15:restartNumberingAfterBreak="0">
    <w:nsid w:val="668F3668"/>
    <w:multiLevelType w:val="multilevel"/>
    <w:tmpl w:val="5538B710"/>
    <w:numStyleLink w:val="stlBullets"/>
  </w:abstractNum>
  <w:abstractNum w:abstractNumId="27" w15:restartNumberingAfterBreak="0">
    <w:nsid w:val="6C8D2197"/>
    <w:multiLevelType w:val="multilevel"/>
    <w:tmpl w:val="5538B710"/>
    <w:numStyleLink w:val="stlBullets"/>
  </w:abstractNum>
  <w:abstractNum w:abstractNumId="28" w15:restartNumberingAfterBreak="0">
    <w:nsid w:val="700B2029"/>
    <w:multiLevelType w:val="hybridMultilevel"/>
    <w:tmpl w:val="F18E58A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454" w:hanging="454"/>
      </w:pPr>
      <w:rPr>
        <w:rFonts w:ascii="Symbol" w:hAnsi="Symbol" w:hint="default"/>
        <w:color w:val="6175AD"/>
        <w:w w:val="1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8854FC5"/>
    <w:multiLevelType w:val="hybridMultilevel"/>
    <w:tmpl w:val="38E4FA40"/>
    <w:lvl w:ilvl="0" w:tplc="EC88A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B4433C4"/>
    <w:multiLevelType w:val="multilevel"/>
    <w:tmpl w:val="5538B710"/>
    <w:numStyleLink w:val="stlBullets"/>
  </w:abstractNum>
  <w:num w:numId="1" w16cid:durableId="1221676154">
    <w:abstractNumId w:val="16"/>
  </w:num>
  <w:num w:numId="2" w16cid:durableId="930048942">
    <w:abstractNumId w:val="30"/>
  </w:num>
  <w:num w:numId="3" w16cid:durableId="1827479154">
    <w:abstractNumId w:val="9"/>
  </w:num>
  <w:num w:numId="4" w16cid:durableId="459493068">
    <w:abstractNumId w:val="7"/>
  </w:num>
  <w:num w:numId="5" w16cid:durableId="334191796">
    <w:abstractNumId w:val="6"/>
  </w:num>
  <w:num w:numId="6" w16cid:durableId="1078019029">
    <w:abstractNumId w:val="5"/>
  </w:num>
  <w:num w:numId="7" w16cid:durableId="145053673">
    <w:abstractNumId w:val="4"/>
  </w:num>
  <w:num w:numId="8" w16cid:durableId="1026371117">
    <w:abstractNumId w:val="8"/>
  </w:num>
  <w:num w:numId="9" w16cid:durableId="267545705">
    <w:abstractNumId w:val="3"/>
  </w:num>
  <w:num w:numId="10" w16cid:durableId="1032221210">
    <w:abstractNumId w:val="2"/>
  </w:num>
  <w:num w:numId="11" w16cid:durableId="46799811">
    <w:abstractNumId w:val="1"/>
  </w:num>
  <w:num w:numId="12" w16cid:durableId="839391864">
    <w:abstractNumId w:val="0"/>
  </w:num>
  <w:num w:numId="13" w16cid:durableId="1158182972">
    <w:abstractNumId w:val="23"/>
  </w:num>
  <w:num w:numId="14" w16cid:durableId="2055889045">
    <w:abstractNumId w:val="11"/>
  </w:num>
  <w:num w:numId="15" w16cid:durableId="1764061444">
    <w:abstractNumId w:val="21"/>
  </w:num>
  <w:num w:numId="16" w16cid:durableId="1929775010">
    <w:abstractNumId w:val="15"/>
  </w:num>
  <w:num w:numId="17" w16cid:durableId="1179075949">
    <w:abstractNumId w:val="28"/>
  </w:num>
  <w:num w:numId="18" w16cid:durableId="691612953">
    <w:abstractNumId w:val="12"/>
  </w:num>
  <w:num w:numId="19" w16cid:durableId="2050569470">
    <w:abstractNumId w:val="19"/>
  </w:num>
  <w:num w:numId="20" w16cid:durableId="1306161378">
    <w:abstractNumId w:val="29"/>
  </w:num>
  <w:num w:numId="21" w16cid:durableId="1994216302">
    <w:abstractNumId w:val="24"/>
  </w:num>
  <w:num w:numId="22" w16cid:durableId="1375735996">
    <w:abstractNumId w:val="22"/>
  </w:num>
  <w:num w:numId="23" w16cid:durableId="1110398369">
    <w:abstractNumId w:val="18"/>
  </w:num>
  <w:num w:numId="24" w16cid:durableId="32121876">
    <w:abstractNumId w:val="14"/>
  </w:num>
  <w:num w:numId="25" w16cid:durableId="485827247">
    <w:abstractNumId w:val="20"/>
  </w:num>
  <w:num w:numId="26" w16cid:durableId="1773355614">
    <w:abstractNumId w:val="26"/>
  </w:num>
  <w:num w:numId="27" w16cid:durableId="1769546633">
    <w:abstractNumId w:val="25"/>
  </w:num>
  <w:num w:numId="28" w16cid:durableId="1942449528">
    <w:abstractNumId w:val="17"/>
  </w:num>
  <w:num w:numId="29" w16cid:durableId="1093165922">
    <w:abstractNumId w:val="10"/>
  </w:num>
  <w:num w:numId="30" w16cid:durableId="636568720">
    <w:abstractNumId w:val="13"/>
  </w:num>
  <w:num w:numId="31" w16cid:durableId="9730257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1F"/>
    <w:rsid w:val="00002B9C"/>
    <w:rsid w:val="000039B4"/>
    <w:rsid w:val="0000497F"/>
    <w:rsid w:val="00005184"/>
    <w:rsid w:val="000059CD"/>
    <w:rsid w:val="00010883"/>
    <w:rsid w:val="0001200E"/>
    <w:rsid w:val="00022C98"/>
    <w:rsid w:val="0003377A"/>
    <w:rsid w:val="00037575"/>
    <w:rsid w:val="000406E9"/>
    <w:rsid w:val="00046F0E"/>
    <w:rsid w:val="00052C25"/>
    <w:rsid w:val="00053793"/>
    <w:rsid w:val="00053861"/>
    <w:rsid w:val="00053BDA"/>
    <w:rsid w:val="00066402"/>
    <w:rsid w:val="000705D6"/>
    <w:rsid w:val="000706B6"/>
    <w:rsid w:val="000717DE"/>
    <w:rsid w:val="000717FE"/>
    <w:rsid w:val="0007260A"/>
    <w:rsid w:val="00072838"/>
    <w:rsid w:val="000744B5"/>
    <w:rsid w:val="0008062D"/>
    <w:rsid w:val="00087B61"/>
    <w:rsid w:val="00090EE6"/>
    <w:rsid w:val="000915F1"/>
    <w:rsid w:val="00094ADF"/>
    <w:rsid w:val="0009556C"/>
    <w:rsid w:val="000A13DD"/>
    <w:rsid w:val="000A3107"/>
    <w:rsid w:val="000B1006"/>
    <w:rsid w:val="000C538B"/>
    <w:rsid w:val="000C62BD"/>
    <w:rsid w:val="000D055A"/>
    <w:rsid w:val="000D3C56"/>
    <w:rsid w:val="000D4756"/>
    <w:rsid w:val="000E1527"/>
    <w:rsid w:val="000E5319"/>
    <w:rsid w:val="000E5B2F"/>
    <w:rsid w:val="000F5083"/>
    <w:rsid w:val="00103694"/>
    <w:rsid w:val="001042DF"/>
    <w:rsid w:val="00106F7D"/>
    <w:rsid w:val="00112CB4"/>
    <w:rsid w:val="001142E4"/>
    <w:rsid w:val="0011679D"/>
    <w:rsid w:val="001204EC"/>
    <w:rsid w:val="001258B0"/>
    <w:rsid w:val="0012693B"/>
    <w:rsid w:val="0014375C"/>
    <w:rsid w:val="00143EAA"/>
    <w:rsid w:val="00146A93"/>
    <w:rsid w:val="00151C49"/>
    <w:rsid w:val="0015644F"/>
    <w:rsid w:val="001621D2"/>
    <w:rsid w:val="00171CF5"/>
    <w:rsid w:val="001730C4"/>
    <w:rsid w:val="00182123"/>
    <w:rsid w:val="001828E0"/>
    <w:rsid w:val="00182AC2"/>
    <w:rsid w:val="001879E6"/>
    <w:rsid w:val="001921D6"/>
    <w:rsid w:val="0019265C"/>
    <w:rsid w:val="00193C60"/>
    <w:rsid w:val="001A01C1"/>
    <w:rsid w:val="001A147A"/>
    <w:rsid w:val="001A2D5C"/>
    <w:rsid w:val="001A3F54"/>
    <w:rsid w:val="001A436E"/>
    <w:rsid w:val="001A5EE0"/>
    <w:rsid w:val="001B1C14"/>
    <w:rsid w:val="001B5504"/>
    <w:rsid w:val="001C01DC"/>
    <w:rsid w:val="001C1D31"/>
    <w:rsid w:val="001C2D6F"/>
    <w:rsid w:val="001C643D"/>
    <w:rsid w:val="001D3BC1"/>
    <w:rsid w:val="001D6825"/>
    <w:rsid w:val="001D9729"/>
    <w:rsid w:val="001F04F0"/>
    <w:rsid w:val="001F5D87"/>
    <w:rsid w:val="00201798"/>
    <w:rsid w:val="00206053"/>
    <w:rsid w:val="00213404"/>
    <w:rsid w:val="00222CD8"/>
    <w:rsid w:val="00223209"/>
    <w:rsid w:val="00231B33"/>
    <w:rsid w:val="00245335"/>
    <w:rsid w:val="00253D78"/>
    <w:rsid w:val="00261DC8"/>
    <w:rsid w:val="00262976"/>
    <w:rsid w:val="00267D42"/>
    <w:rsid w:val="00272F86"/>
    <w:rsid w:val="00273A51"/>
    <w:rsid w:val="00274740"/>
    <w:rsid w:val="00276F99"/>
    <w:rsid w:val="00290934"/>
    <w:rsid w:val="00291665"/>
    <w:rsid w:val="002A1D14"/>
    <w:rsid w:val="002A24C4"/>
    <w:rsid w:val="002A7CA0"/>
    <w:rsid w:val="002B2170"/>
    <w:rsid w:val="002B7237"/>
    <w:rsid w:val="002D137B"/>
    <w:rsid w:val="002E0C79"/>
    <w:rsid w:val="002E1F0B"/>
    <w:rsid w:val="002E3C96"/>
    <w:rsid w:val="00300215"/>
    <w:rsid w:val="00302787"/>
    <w:rsid w:val="00304C51"/>
    <w:rsid w:val="003059E5"/>
    <w:rsid w:val="00306B1E"/>
    <w:rsid w:val="003075E8"/>
    <w:rsid w:val="00311869"/>
    <w:rsid w:val="003141EE"/>
    <w:rsid w:val="00314BCE"/>
    <w:rsid w:val="00320E28"/>
    <w:rsid w:val="003230D8"/>
    <w:rsid w:val="003243DA"/>
    <w:rsid w:val="0032628D"/>
    <w:rsid w:val="00333B5A"/>
    <w:rsid w:val="0033614F"/>
    <w:rsid w:val="00336D5F"/>
    <w:rsid w:val="0034643F"/>
    <w:rsid w:val="0034716A"/>
    <w:rsid w:val="00350BF2"/>
    <w:rsid w:val="003523E1"/>
    <w:rsid w:val="003530E1"/>
    <w:rsid w:val="003530ED"/>
    <w:rsid w:val="00357A73"/>
    <w:rsid w:val="00360259"/>
    <w:rsid w:val="00371969"/>
    <w:rsid w:val="00371D3B"/>
    <w:rsid w:val="00374145"/>
    <w:rsid w:val="00376B03"/>
    <w:rsid w:val="0038742A"/>
    <w:rsid w:val="00390098"/>
    <w:rsid w:val="00395CE9"/>
    <w:rsid w:val="003961A2"/>
    <w:rsid w:val="003A3F79"/>
    <w:rsid w:val="003A4FBD"/>
    <w:rsid w:val="003B3F84"/>
    <w:rsid w:val="003C0B6C"/>
    <w:rsid w:val="003C1837"/>
    <w:rsid w:val="003C22B8"/>
    <w:rsid w:val="003C22D3"/>
    <w:rsid w:val="003F0EB0"/>
    <w:rsid w:val="003F17DF"/>
    <w:rsid w:val="003F352A"/>
    <w:rsid w:val="003F4C9D"/>
    <w:rsid w:val="003F5389"/>
    <w:rsid w:val="004036C1"/>
    <w:rsid w:val="0040762C"/>
    <w:rsid w:val="00413C35"/>
    <w:rsid w:val="004148E8"/>
    <w:rsid w:val="00415386"/>
    <w:rsid w:val="00424A5B"/>
    <w:rsid w:val="00425905"/>
    <w:rsid w:val="00436032"/>
    <w:rsid w:val="00441611"/>
    <w:rsid w:val="00442581"/>
    <w:rsid w:val="00442989"/>
    <w:rsid w:val="00446F9E"/>
    <w:rsid w:val="00460EA8"/>
    <w:rsid w:val="004631C9"/>
    <w:rsid w:val="0046504E"/>
    <w:rsid w:val="00470772"/>
    <w:rsid w:val="00476D7D"/>
    <w:rsid w:val="0048639B"/>
    <w:rsid w:val="00486DD1"/>
    <w:rsid w:val="0049600B"/>
    <w:rsid w:val="004A282A"/>
    <w:rsid w:val="004B01B5"/>
    <w:rsid w:val="004B2933"/>
    <w:rsid w:val="004B35F7"/>
    <w:rsid w:val="004C0DD3"/>
    <w:rsid w:val="004D1A08"/>
    <w:rsid w:val="004D34B6"/>
    <w:rsid w:val="004D57D9"/>
    <w:rsid w:val="004D73B4"/>
    <w:rsid w:val="004D7764"/>
    <w:rsid w:val="004D7F93"/>
    <w:rsid w:val="004E5A2C"/>
    <w:rsid w:val="004E5E16"/>
    <w:rsid w:val="004F121A"/>
    <w:rsid w:val="004F56AC"/>
    <w:rsid w:val="00513586"/>
    <w:rsid w:val="0052591F"/>
    <w:rsid w:val="00527E41"/>
    <w:rsid w:val="00530ABA"/>
    <w:rsid w:val="00537132"/>
    <w:rsid w:val="00540144"/>
    <w:rsid w:val="00541B12"/>
    <w:rsid w:val="00544C4D"/>
    <w:rsid w:val="00544DC9"/>
    <w:rsid w:val="00545029"/>
    <w:rsid w:val="00546847"/>
    <w:rsid w:val="00546F9D"/>
    <w:rsid w:val="00551A72"/>
    <w:rsid w:val="005619AE"/>
    <w:rsid w:val="00564078"/>
    <w:rsid w:val="00582E05"/>
    <w:rsid w:val="005834DA"/>
    <w:rsid w:val="005846D7"/>
    <w:rsid w:val="00591937"/>
    <w:rsid w:val="005922BE"/>
    <w:rsid w:val="0059352F"/>
    <w:rsid w:val="00593BA0"/>
    <w:rsid w:val="00595580"/>
    <w:rsid w:val="005958B9"/>
    <w:rsid w:val="00596466"/>
    <w:rsid w:val="005A1548"/>
    <w:rsid w:val="005A3EB0"/>
    <w:rsid w:val="005A539A"/>
    <w:rsid w:val="005A7C5E"/>
    <w:rsid w:val="005C057D"/>
    <w:rsid w:val="005C221C"/>
    <w:rsid w:val="005C550D"/>
    <w:rsid w:val="005C6400"/>
    <w:rsid w:val="005C678B"/>
    <w:rsid w:val="005D13C4"/>
    <w:rsid w:val="005D351A"/>
    <w:rsid w:val="005E0CE7"/>
    <w:rsid w:val="005E271A"/>
    <w:rsid w:val="005E7A10"/>
    <w:rsid w:val="005F5298"/>
    <w:rsid w:val="005F726C"/>
    <w:rsid w:val="0060325B"/>
    <w:rsid w:val="0060396E"/>
    <w:rsid w:val="0060688D"/>
    <w:rsid w:val="00612358"/>
    <w:rsid w:val="0061258F"/>
    <w:rsid w:val="00612FB8"/>
    <w:rsid w:val="006148DB"/>
    <w:rsid w:val="00615185"/>
    <w:rsid w:val="00626C8B"/>
    <w:rsid w:val="006307D5"/>
    <w:rsid w:val="00630A8E"/>
    <w:rsid w:val="006311AF"/>
    <w:rsid w:val="00635D71"/>
    <w:rsid w:val="00636AE5"/>
    <w:rsid w:val="00640404"/>
    <w:rsid w:val="006405B7"/>
    <w:rsid w:val="00647CDA"/>
    <w:rsid w:val="00651D82"/>
    <w:rsid w:val="0065275D"/>
    <w:rsid w:val="006527E7"/>
    <w:rsid w:val="00652E80"/>
    <w:rsid w:val="00667832"/>
    <w:rsid w:val="00671870"/>
    <w:rsid w:val="00677B2D"/>
    <w:rsid w:val="0068575A"/>
    <w:rsid w:val="006922EB"/>
    <w:rsid w:val="0069369D"/>
    <w:rsid w:val="00695370"/>
    <w:rsid w:val="006A4ADF"/>
    <w:rsid w:val="006A769A"/>
    <w:rsid w:val="006B0267"/>
    <w:rsid w:val="006B3A31"/>
    <w:rsid w:val="006C2F08"/>
    <w:rsid w:val="006C46D9"/>
    <w:rsid w:val="006D387D"/>
    <w:rsid w:val="006D3E76"/>
    <w:rsid w:val="006D6C49"/>
    <w:rsid w:val="006E3929"/>
    <w:rsid w:val="006E7AFF"/>
    <w:rsid w:val="006E7EF2"/>
    <w:rsid w:val="006F020D"/>
    <w:rsid w:val="006F281C"/>
    <w:rsid w:val="00700CF6"/>
    <w:rsid w:val="00707BAD"/>
    <w:rsid w:val="00714391"/>
    <w:rsid w:val="00717C86"/>
    <w:rsid w:val="007211CB"/>
    <w:rsid w:val="00731311"/>
    <w:rsid w:val="00737C1A"/>
    <w:rsid w:val="00741864"/>
    <w:rsid w:val="007460B1"/>
    <w:rsid w:val="00746934"/>
    <w:rsid w:val="00747F40"/>
    <w:rsid w:val="007547E1"/>
    <w:rsid w:val="00760452"/>
    <w:rsid w:val="00761849"/>
    <w:rsid w:val="00763EF2"/>
    <w:rsid w:val="0076416E"/>
    <w:rsid w:val="00767F99"/>
    <w:rsid w:val="00772586"/>
    <w:rsid w:val="00772CDD"/>
    <w:rsid w:val="0077304A"/>
    <w:rsid w:val="00781C89"/>
    <w:rsid w:val="00783FDD"/>
    <w:rsid w:val="007879F9"/>
    <w:rsid w:val="00790712"/>
    <w:rsid w:val="0079133B"/>
    <w:rsid w:val="00793CDF"/>
    <w:rsid w:val="007974D1"/>
    <w:rsid w:val="007A0D87"/>
    <w:rsid w:val="007B215B"/>
    <w:rsid w:val="007B7B94"/>
    <w:rsid w:val="007C222E"/>
    <w:rsid w:val="007C2F1F"/>
    <w:rsid w:val="007D2F8C"/>
    <w:rsid w:val="007E3839"/>
    <w:rsid w:val="007E3A04"/>
    <w:rsid w:val="007F283D"/>
    <w:rsid w:val="007F3491"/>
    <w:rsid w:val="007F73C1"/>
    <w:rsid w:val="00800809"/>
    <w:rsid w:val="0080630D"/>
    <w:rsid w:val="008063D7"/>
    <w:rsid w:val="00821A0B"/>
    <w:rsid w:val="008537FD"/>
    <w:rsid w:val="00854348"/>
    <w:rsid w:val="0085558D"/>
    <w:rsid w:val="0087004C"/>
    <w:rsid w:val="0087416A"/>
    <w:rsid w:val="00874B0B"/>
    <w:rsid w:val="008751A4"/>
    <w:rsid w:val="0087619C"/>
    <w:rsid w:val="00876C52"/>
    <w:rsid w:val="00882E89"/>
    <w:rsid w:val="0088418E"/>
    <w:rsid w:val="00886336"/>
    <w:rsid w:val="00887B81"/>
    <w:rsid w:val="00887DC6"/>
    <w:rsid w:val="00896A0D"/>
    <w:rsid w:val="008A13A5"/>
    <w:rsid w:val="008A3AFD"/>
    <w:rsid w:val="008A4B4D"/>
    <w:rsid w:val="008A54E2"/>
    <w:rsid w:val="008B045D"/>
    <w:rsid w:val="008B1889"/>
    <w:rsid w:val="008B49D4"/>
    <w:rsid w:val="008C1864"/>
    <w:rsid w:val="008C33AB"/>
    <w:rsid w:val="008C38D6"/>
    <w:rsid w:val="008C4B13"/>
    <w:rsid w:val="008C6AA4"/>
    <w:rsid w:val="008C7F97"/>
    <w:rsid w:val="008D5F88"/>
    <w:rsid w:val="008D6883"/>
    <w:rsid w:val="008D7F3F"/>
    <w:rsid w:val="008E3429"/>
    <w:rsid w:val="008E512F"/>
    <w:rsid w:val="008F6DEF"/>
    <w:rsid w:val="008F78B8"/>
    <w:rsid w:val="00904C5E"/>
    <w:rsid w:val="009106FA"/>
    <w:rsid w:val="009111BA"/>
    <w:rsid w:val="00911950"/>
    <w:rsid w:val="0091584D"/>
    <w:rsid w:val="00915D6D"/>
    <w:rsid w:val="00926E2B"/>
    <w:rsid w:val="00935DD2"/>
    <w:rsid w:val="00940774"/>
    <w:rsid w:val="00941557"/>
    <w:rsid w:val="00942B14"/>
    <w:rsid w:val="00943D63"/>
    <w:rsid w:val="009447AB"/>
    <w:rsid w:val="00950D9F"/>
    <w:rsid w:val="00954EFF"/>
    <w:rsid w:val="0095716C"/>
    <w:rsid w:val="009649E7"/>
    <w:rsid w:val="009662B8"/>
    <w:rsid w:val="009701F0"/>
    <w:rsid w:val="009777C1"/>
    <w:rsid w:val="00980613"/>
    <w:rsid w:val="0098164A"/>
    <w:rsid w:val="009817B6"/>
    <w:rsid w:val="00994989"/>
    <w:rsid w:val="00996342"/>
    <w:rsid w:val="009964E6"/>
    <w:rsid w:val="00997193"/>
    <w:rsid w:val="009A3D01"/>
    <w:rsid w:val="009A7FD0"/>
    <w:rsid w:val="009B3B89"/>
    <w:rsid w:val="009B7892"/>
    <w:rsid w:val="009C2E28"/>
    <w:rsid w:val="009C7E19"/>
    <w:rsid w:val="009D3703"/>
    <w:rsid w:val="009D6E9E"/>
    <w:rsid w:val="009E3CB3"/>
    <w:rsid w:val="009E42D5"/>
    <w:rsid w:val="009E5C05"/>
    <w:rsid w:val="009F1D08"/>
    <w:rsid w:val="009F3CDE"/>
    <w:rsid w:val="009F4A73"/>
    <w:rsid w:val="00A01432"/>
    <w:rsid w:val="00A0668E"/>
    <w:rsid w:val="00A07BFF"/>
    <w:rsid w:val="00A11EFB"/>
    <w:rsid w:val="00A12F00"/>
    <w:rsid w:val="00A17955"/>
    <w:rsid w:val="00A22DA7"/>
    <w:rsid w:val="00A32FE7"/>
    <w:rsid w:val="00A41900"/>
    <w:rsid w:val="00A429F3"/>
    <w:rsid w:val="00A4371A"/>
    <w:rsid w:val="00A537DE"/>
    <w:rsid w:val="00A56401"/>
    <w:rsid w:val="00A56FD1"/>
    <w:rsid w:val="00A629FB"/>
    <w:rsid w:val="00A65423"/>
    <w:rsid w:val="00A67A09"/>
    <w:rsid w:val="00A76F86"/>
    <w:rsid w:val="00A8404A"/>
    <w:rsid w:val="00A8699E"/>
    <w:rsid w:val="00A86F9A"/>
    <w:rsid w:val="00AA7A1A"/>
    <w:rsid w:val="00AB1B4D"/>
    <w:rsid w:val="00AB600B"/>
    <w:rsid w:val="00AB7794"/>
    <w:rsid w:val="00AC1CC3"/>
    <w:rsid w:val="00AD1958"/>
    <w:rsid w:val="00AD2CC1"/>
    <w:rsid w:val="00AE272B"/>
    <w:rsid w:val="00AF16B7"/>
    <w:rsid w:val="00AF4021"/>
    <w:rsid w:val="00AF770B"/>
    <w:rsid w:val="00B004B7"/>
    <w:rsid w:val="00B0054F"/>
    <w:rsid w:val="00B01360"/>
    <w:rsid w:val="00B116A7"/>
    <w:rsid w:val="00B17632"/>
    <w:rsid w:val="00B205AC"/>
    <w:rsid w:val="00B21830"/>
    <w:rsid w:val="00B24714"/>
    <w:rsid w:val="00B24FB1"/>
    <w:rsid w:val="00B40798"/>
    <w:rsid w:val="00B44C14"/>
    <w:rsid w:val="00B5712C"/>
    <w:rsid w:val="00B612A9"/>
    <w:rsid w:val="00B62511"/>
    <w:rsid w:val="00B6311E"/>
    <w:rsid w:val="00B638CA"/>
    <w:rsid w:val="00B644C6"/>
    <w:rsid w:val="00B72748"/>
    <w:rsid w:val="00B73E30"/>
    <w:rsid w:val="00B8233E"/>
    <w:rsid w:val="00B91965"/>
    <w:rsid w:val="00B91F46"/>
    <w:rsid w:val="00B937F3"/>
    <w:rsid w:val="00BA4C65"/>
    <w:rsid w:val="00BB3CE5"/>
    <w:rsid w:val="00BB7484"/>
    <w:rsid w:val="00BE24DC"/>
    <w:rsid w:val="00BE5E25"/>
    <w:rsid w:val="00BE7F3D"/>
    <w:rsid w:val="00BF0F74"/>
    <w:rsid w:val="00BF57C9"/>
    <w:rsid w:val="00BF734E"/>
    <w:rsid w:val="00BF7707"/>
    <w:rsid w:val="00C0616F"/>
    <w:rsid w:val="00C077FF"/>
    <w:rsid w:val="00C144AB"/>
    <w:rsid w:val="00C20D64"/>
    <w:rsid w:val="00C26CF5"/>
    <w:rsid w:val="00C31E68"/>
    <w:rsid w:val="00C3599F"/>
    <w:rsid w:val="00C50E40"/>
    <w:rsid w:val="00C57BDD"/>
    <w:rsid w:val="00C611B9"/>
    <w:rsid w:val="00C630DF"/>
    <w:rsid w:val="00C63ADE"/>
    <w:rsid w:val="00C63B28"/>
    <w:rsid w:val="00C6637E"/>
    <w:rsid w:val="00C66D32"/>
    <w:rsid w:val="00C67440"/>
    <w:rsid w:val="00C76001"/>
    <w:rsid w:val="00C82198"/>
    <w:rsid w:val="00C84254"/>
    <w:rsid w:val="00C843D2"/>
    <w:rsid w:val="00C90ECC"/>
    <w:rsid w:val="00CC34C7"/>
    <w:rsid w:val="00CC6D33"/>
    <w:rsid w:val="00CC733B"/>
    <w:rsid w:val="00CD55F6"/>
    <w:rsid w:val="00CE0B33"/>
    <w:rsid w:val="00CE2E8C"/>
    <w:rsid w:val="00CF59F0"/>
    <w:rsid w:val="00CF5DA7"/>
    <w:rsid w:val="00D12C3A"/>
    <w:rsid w:val="00D15A2F"/>
    <w:rsid w:val="00D16CC0"/>
    <w:rsid w:val="00D17230"/>
    <w:rsid w:val="00D23A76"/>
    <w:rsid w:val="00D2449E"/>
    <w:rsid w:val="00D41E44"/>
    <w:rsid w:val="00D42DA8"/>
    <w:rsid w:val="00D50F90"/>
    <w:rsid w:val="00D5238A"/>
    <w:rsid w:val="00D52640"/>
    <w:rsid w:val="00D54D19"/>
    <w:rsid w:val="00D64F34"/>
    <w:rsid w:val="00D65A70"/>
    <w:rsid w:val="00D661CC"/>
    <w:rsid w:val="00D70153"/>
    <w:rsid w:val="00D71030"/>
    <w:rsid w:val="00D72D3B"/>
    <w:rsid w:val="00D749BC"/>
    <w:rsid w:val="00D77104"/>
    <w:rsid w:val="00D80E92"/>
    <w:rsid w:val="00D84AA0"/>
    <w:rsid w:val="00DA3360"/>
    <w:rsid w:val="00DA380E"/>
    <w:rsid w:val="00DA44AA"/>
    <w:rsid w:val="00DA4FA3"/>
    <w:rsid w:val="00DA513F"/>
    <w:rsid w:val="00DA619D"/>
    <w:rsid w:val="00DA7C37"/>
    <w:rsid w:val="00DC540F"/>
    <w:rsid w:val="00DC588C"/>
    <w:rsid w:val="00DD2C07"/>
    <w:rsid w:val="00DD694B"/>
    <w:rsid w:val="00DE291D"/>
    <w:rsid w:val="00DE7B7D"/>
    <w:rsid w:val="00DF16F8"/>
    <w:rsid w:val="00DF4706"/>
    <w:rsid w:val="00E009D8"/>
    <w:rsid w:val="00E00DD9"/>
    <w:rsid w:val="00E0484C"/>
    <w:rsid w:val="00E137B0"/>
    <w:rsid w:val="00E17837"/>
    <w:rsid w:val="00E20DBF"/>
    <w:rsid w:val="00E21403"/>
    <w:rsid w:val="00E370D2"/>
    <w:rsid w:val="00E43998"/>
    <w:rsid w:val="00E45399"/>
    <w:rsid w:val="00E5529D"/>
    <w:rsid w:val="00E55FE7"/>
    <w:rsid w:val="00E56D22"/>
    <w:rsid w:val="00E65C73"/>
    <w:rsid w:val="00E6712F"/>
    <w:rsid w:val="00E902F2"/>
    <w:rsid w:val="00E92A47"/>
    <w:rsid w:val="00E94AE1"/>
    <w:rsid w:val="00EA54EE"/>
    <w:rsid w:val="00EB0280"/>
    <w:rsid w:val="00EB386B"/>
    <w:rsid w:val="00EC008E"/>
    <w:rsid w:val="00EC07D7"/>
    <w:rsid w:val="00EC0D20"/>
    <w:rsid w:val="00EC172A"/>
    <w:rsid w:val="00EC1B80"/>
    <w:rsid w:val="00EC37F9"/>
    <w:rsid w:val="00ED121E"/>
    <w:rsid w:val="00ED27FC"/>
    <w:rsid w:val="00EF7365"/>
    <w:rsid w:val="00F006C0"/>
    <w:rsid w:val="00F0086A"/>
    <w:rsid w:val="00F01AEC"/>
    <w:rsid w:val="00F041E0"/>
    <w:rsid w:val="00F208EA"/>
    <w:rsid w:val="00F210F8"/>
    <w:rsid w:val="00F22BD6"/>
    <w:rsid w:val="00F27C5D"/>
    <w:rsid w:val="00F33A00"/>
    <w:rsid w:val="00F53328"/>
    <w:rsid w:val="00F54E43"/>
    <w:rsid w:val="00F60E71"/>
    <w:rsid w:val="00F65385"/>
    <w:rsid w:val="00F6588C"/>
    <w:rsid w:val="00F84C30"/>
    <w:rsid w:val="00F959DF"/>
    <w:rsid w:val="00FA0574"/>
    <w:rsid w:val="00FB4AA3"/>
    <w:rsid w:val="00FB6164"/>
    <w:rsid w:val="00FB79A7"/>
    <w:rsid w:val="00FC2A1D"/>
    <w:rsid w:val="00FC61F5"/>
    <w:rsid w:val="00FD47DE"/>
    <w:rsid w:val="00FE0343"/>
    <w:rsid w:val="00FE0557"/>
    <w:rsid w:val="00FE13EB"/>
    <w:rsid w:val="00FE3BF6"/>
    <w:rsid w:val="00FE625A"/>
    <w:rsid w:val="00FE7363"/>
    <w:rsid w:val="00FE79AB"/>
    <w:rsid w:val="00FF1585"/>
    <w:rsid w:val="00FF1DD6"/>
    <w:rsid w:val="00FF270E"/>
    <w:rsid w:val="00FF43D2"/>
    <w:rsid w:val="00FF4FD3"/>
    <w:rsid w:val="00FF7CF5"/>
    <w:rsid w:val="054FF8BD"/>
    <w:rsid w:val="057A35E5"/>
    <w:rsid w:val="061CA6D5"/>
    <w:rsid w:val="0D35D4C5"/>
    <w:rsid w:val="0F6B360C"/>
    <w:rsid w:val="11640EEF"/>
    <w:rsid w:val="12990717"/>
    <w:rsid w:val="15CFD17F"/>
    <w:rsid w:val="1C31339D"/>
    <w:rsid w:val="1D36F1E9"/>
    <w:rsid w:val="1EDD018B"/>
    <w:rsid w:val="215C9084"/>
    <w:rsid w:val="21C05898"/>
    <w:rsid w:val="29503E3C"/>
    <w:rsid w:val="30BB7E65"/>
    <w:rsid w:val="35A4EFBB"/>
    <w:rsid w:val="3854C97F"/>
    <w:rsid w:val="3EAF690A"/>
    <w:rsid w:val="3EE238D5"/>
    <w:rsid w:val="4247F4ED"/>
    <w:rsid w:val="425E698D"/>
    <w:rsid w:val="4459EF1F"/>
    <w:rsid w:val="451CD4CE"/>
    <w:rsid w:val="49E6CFF5"/>
    <w:rsid w:val="4B0F6F52"/>
    <w:rsid w:val="4DD4F910"/>
    <w:rsid w:val="510B6EE6"/>
    <w:rsid w:val="51D860C2"/>
    <w:rsid w:val="536C41D8"/>
    <w:rsid w:val="5CD5A888"/>
    <w:rsid w:val="5E0ED65C"/>
    <w:rsid w:val="6189528C"/>
    <w:rsid w:val="6190D901"/>
    <w:rsid w:val="6254A8AF"/>
    <w:rsid w:val="6446DF2F"/>
    <w:rsid w:val="660F50EB"/>
    <w:rsid w:val="66B3E028"/>
    <w:rsid w:val="68E67FEF"/>
    <w:rsid w:val="6920ABB8"/>
    <w:rsid w:val="6A36C16C"/>
    <w:rsid w:val="6E54492C"/>
    <w:rsid w:val="6ED454E8"/>
    <w:rsid w:val="70A13508"/>
    <w:rsid w:val="712BDE32"/>
    <w:rsid w:val="73D4940B"/>
    <w:rsid w:val="75546348"/>
    <w:rsid w:val="75BECAD6"/>
    <w:rsid w:val="78B60218"/>
    <w:rsid w:val="7A2F3DEA"/>
    <w:rsid w:val="7BCE2AB5"/>
    <w:rsid w:val="7BD1A606"/>
    <w:rsid w:val="7BD4FBC0"/>
    <w:rsid w:val="7E9E8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1AE2F"/>
  <w15:docId w15:val="{CEEA1352-4B23-4F56-A077-8B4F934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5A2F"/>
    <w:pPr>
      <w:adjustRightInd w:val="0"/>
      <w:snapToGrid w:val="0"/>
      <w:spacing w:line="255" w:lineRule="atLeast"/>
    </w:pPr>
    <w:rPr>
      <w:rFonts w:ascii="Arial" w:hAnsi="Arial" w:cs="Mangal"/>
      <w:snapToGrid w:val="0"/>
      <w:lang w:eastAsia="zh-TW" w:bidi="hi-IN"/>
    </w:rPr>
  </w:style>
  <w:style w:type="paragraph" w:styleId="Kop1">
    <w:name w:val="heading 1"/>
    <w:basedOn w:val="Standaard"/>
    <w:next w:val="Standaard"/>
    <w:qFormat/>
    <w:rsid w:val="0048639B"/>
    <w:pPr>
      <w:keepNext/>
      <w:spacing w:after="240" w:line="270" w:lineRule="exact"/>
      <w:outlineLvl w:val="0"/>
    </w:pPr>
    <w:rPr>
      <w:b/>
      <w:bCs/>
      <w:sz w:val="27"/>
      <w:szCs w:val="27"/>
    </w:rPr>
  </w:style>
  <w:style w:type="paragraph" w:styleId="Kop2">
    <w:name w:val="heading 2"/>
    <w:basedOn w:val="Standaard"/>
    <w:next w:val="Standaard"/>
    <w:qFormat/>
    <w:rsid w:val="00BB3CE5"/>
    <w:pPr>
      <w:keepNext/>
      <w:spacing w:line="255" w:lineRule="exact"/>
      <w:outlineLvl w:val="1"/>
    </w:pPr>
    <w:rPr>
      <w:b/>
      <w:bCs/>
      <w:szCs w:val="27"/>
    </w:rPr>
  </w:style>
  <w:style w:type="paragraph" w:styleId="Kop3">
    <w:name w:val="heading 3"/>
    <w:basedOn w:val="Standaard"/>
    <w:next w:val="Standaard"/>
    <w:qFormat/>
    <w:rsid w:val="00BB3CE5"/>
    <w:pPr>
      <w:keepNext/>
      <w:spacing w:line="255" w:lineRule="exact"/>
      <w:outlineLvl w:val="2"/>
    </w:pPr>
    <w:rPr>
      <w:bCs/>
      <w:i/>
    </w:rPr>
  </w:style>
  <w:style w:type="paragraph" w:styleId="Kop4">
    <w:name w:val="heading 4"/>
    <w:basedOn w:val="Standaard"/>
    <w:next w:val="Standaard"/>
    <w:qFormat/>
    <w:rsid w:val="005A7C5E"/>
    <w:pPr>
      <w:keepNext/>
      <w:spacing w:line="255" w:lineRule="exact"/>
      <w:outlineLvl w:val="3"/>
    </w:pPr>
    <w:rPr>
      <w:b/>
      <w:bCs/>
      <w:szCs w:val="17"/>
    </w:rPr>
  </w:style>
  <w:style w:type="paragraph" w:styleId="Kop9">
    <w:name w:val="heading 9"/>
    <w:basedOn w:val="Standaard"/>
    <w:next w:val="Standaard"/>
    <w:qFormat/>
    <w:rsid w:val="009817B6"/>
    <w:pPr>
      <w:adjustRightInd/>
      <w:snapToGrid/>
      <w:spacing w:before="240" w:after="60" w:line="240" w:lineRule="auto"/>
      <w:outlineLvl w:val="8"/>
    </w:pPr>
    <w:rPr>
      <w:rFonts w:eastAsia="Times New Roman" w:cs="Arial"/>
      <w:snapToGrid/>
      <w:sz w:val="22"/>
      <w:szCs w:val="22"/>
      <w:lang w:eastAsia="en-GB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15A2F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C0D20"/>
    <w:pPr>
      <w:tabs>
        <w:tab w:val="center" w:pos="4153"/>
        <w:tab w:val="right" w:pos="8306"/>
      </w:tabs>
      <w:spacing w:line="170" w:lineRule="exact"/>
    </w:pPr>
    <w:rPr>
      <w:sz w:val="16"/>
      <w:szCs w:val="16"/>
    </w:rPr>
  </w:style>
  <w:style w:type="paragraph" w:customStyle="1" w:styleId="OpmaakprofielstlHighlightNa12ptRegelafstandExact135pt">
    <w:name w:val="Opmaakprofiel stlHighlight + Na:  12 pt Regelafstand:  Exact 135 pt"/>
    <w:basedOn w:val="stlHighlight"/>
    <w:rsid w:val="0048639B"/>
    <w:pPr>
      <w:spacing w:before="120" w:after="120" w:line="270" w:lineRule="exact"/>
    </w:pPr>
    <w:rPr>
      <w:rFonts w:cs="Times New Roman"/>
      <w:szCs w:val="20"/>
    </w:rPr>
  </w:style>
  <w:style w:type="paragraph" w:customStyle="1" w:styleId="stlLegaldata">
    <w:name w:val="stlLegaldata"/>
    <w:link w:val="stlLegaldataChar"/>
    <w:rsid w:val="0048639B"/>
    <w:pPr>
      <w:adjustRightInd w:val="0"/>
      <w:snapToGrid w:val="0"/>
      <w:spacing w:line="170" w:lineRule="exact"/>
    </w:pPr>
    <w:rPr>
      <w:rFonts w:ascii="Arial" w:hAnsi="Arial" w:cs="Mangal"/>
      <w:b/>
      <w:bCs/>
      <w:snapToGrid w:val="0"/>
      <w:color w:val="3A60A8"/>
      <w:sz w:val="15"/>
      <w:szCs w:val="15"/>
      <w:lang w:eastAsia="zh-TW" w:bidi="hi-IN"/>
    </w:rPr>
  </w:style>
  <w:style w:type="character" w:customStyle="1" w:styleId="stlReferenceHeading">
    <w:name w:val="stlReferenceHeading"/>
    <w:basedOn w:val="Standaardalinea-lettertype"/>
    <w:rsid w:val="004D1A08"/>
    <w:rPr>
      <w:noProof/>
      <w:sz w:val="15"/>
      <w:szCs w:val="15"/>
      <w:lang w:val="en-US"/>
    </w:rPr>
  </w:style>
  <w:style w:type="paragraph" w:customStyle="1" w:styleId="stlReferenceData">
    <w:name w:val="stlReferenceData"/>
    <w:link w:val="stlReferenceDataChar"/>
    <w:rsid w:val="004D1A08"/>
    <w:pPr>
      <w:tabs>
        <w:tab w:val="left" w:pos="1134"/>
      </w:tabs>
      <w:adjustRightInd w:val="0"/>
      <w:snapToGrid w:val="0"/>
      <w:spacing w:line="255" w:lineRule="exact"/>
    </w:pPr>
    <w:rPr>
      <w:rFonts w:ascii="Arial" w:hAnsi="Arial" w:cs="Mangal"/>
      <w:noProof/>
      <w:snapToGrid w:val="0"/>
      <w:sz w:val="16"/>
      <w:szCs w:val="16"/>
      <w:lang w:eastAsia="zh-TW" w:bidi="hi-IN"/>
    </w:rPr>
  </w:style>
  <w:style w:type="paragraph" w:customStyle="1" w:styleId="stlClassification">
    <w:name w:val="stlClassification"/>
    <w:basedOn w:val="Standaard"/>
    <w:next w:val="Standaard"/>
    <w:link w:val="stlClassificationChar"/>
    <w:rsid w:val="008E3429"/>
    <w:pPr>
      <w:spacing w:after="20" w:line="510" w:lineRule="exact"/>
    </w:pPr>
    <w:rPr>
      <w:b/>
      <w:bCs/>
      <w:color w:val="FFFFFF"/>
      <w:sz w:val="24"/>
      <w:szCs w:val="24"/>
    </w:rPr>
  </w:style>
  <w:style w:type="paragraph" w:customStyle="1" w:styleId="stlHeadingSpacer">
    <w:name w:val="stlHeadingSpacer"/>
    <w:basedOn w:val="Standaard"/>
    <w:rsid w:val="009447AB"/>
    <w:pPr>
      <w:spacing w:line="2560" w:lineRule="exact"/>
    </w:pPr>
  </w:style>
  <w:style w:type="paragraph" w:customStyle="1" w:styleId="stlPagenumbers">
    <w:name w:val="stlPagenumbers"/>
    <w:basedOn w:val="stlReferenceData"/>
    <w:rsid w:val="00FE7363"/>
    <w:pPr>
      <w:spacing w:line="170" w:lineRule="exact"/>
      <w:jc w:val="right"/>
    </w:pPr>
    <w:rPr>
      <w:color w:val="3A60A8"/>
    </w:rPr>
  </w:style>
  <w:style w:type="character" w:customStyle="1" w:styleId="stlRef1Heading">
    <w:name w:val="stlRef1_Heading"/>
    <w:basedOn w:val="stlReferenceHeading"/>
    <w:rsid w:val="003530ED"/>
    <w:rPr>
      <w:noProof/>
      <w:sz w:val="15"/>
      <w:szCs w:val="15"/>
      <w:lang w:val="en-US"/>
    </w:rPr>
  </w:style>
  <w:style w:type="character" w:customStyle="1" w:styleId="stlRef2Heading">
    <w:name w:val="stlRef2_Heading"/>
    <w:basedOn w:val="stlReferenceHeading"/>
    <w:rsid w:val="003530ED"/>
    <w:rPr>
      <w:noProof/>
      <w:sz w:val="15"/>
      <w:szCs w:val="15"/>
      <w:lang w:val="en-US"/>
    </w:rPr>
  </w:style>
  <w:style w:type="paragraph" w:customStyle="1" w:styleId="stlRef1Data">
    <w:name w:val="stlRef1_Data"/>
    <w:basedOn w:val="stlReferenceData"/>
    <w:rsid w:val="003530ED"/>
  </w:style>
  <w:style w:type="character" w:customStyle="1" w:styleId="stlRef2Data">
    <w:name w:val="stlRef2_Data"/>
    <w:basedOn w:val="Standaardalinea-lettertype"/>
    <w:rsid w:val="003530ED"/>
  </w:style>
  <w:style w:type="paragraph" w:customStyle="1" w:styleId="stlDocumentTitle">
    <w:name w:val="stlDocumentTitle"/>
    <w:basedOn w:val="Standaard"/>
    <w:rsid w:val="00B24FB1"/>
    <w:rPr>
      <w:b/>
      <w:bCs/>
      <w:color w:val="3A60A8"/>
      <w:sz w:val="85"/>
      <w:szCs w:val="85"/>
      <w:lang w:val="nl-NL"/>
    </w:rPr>
  </w:style>
  <w:style w:type="paragraph" w:customStyle="1" w:styleId="stlPressReleaseSubtitle">
    <w:name w:val="stlPressReleaseSubtitle"/>
    <w:basedOn w:val="Standaard"/>
    <w:next w:val="stlReportname"/>
    <w:rsid w:val="00C26CF5"/>
    <w:pPr>
      <w:spacing w:before="50" w:after="200" w:line="510" w:lineRule="exact"/>
    </w:pPr>
    <w:rPr>
      <w:b/>
      <w:bCs/>
      <w:sz w:val="30"/>
      <w:szCs w:val="55"/>
      <w:lang w:val="en-GB"/>
    </w:rPr>
  </w:style>
  <w:style w:type="character" w:customStyle="1" w:styleId="stlPressReleaseSubject2">
    <w:name w:val="stlPressReleaseSubject2"/>
    <w:rsid w:val="00C630DF"/>
    <w:rPr>
      <w:b/>
      <w:sz w:val="22"/>
      <w:szCs w:val="22"/>
    </w:rPr>
  </w:style>
  <w:style w:type="character" w:customStyle="1" w:styleId="stlClassificationChar">
    <w:name w:val="stlClassification Char"/>
    <w:basedOn w:val="Standaardalinea-lettertype"/>
    <w:link w:val="stlClassification"/>
    <w:rsid w:val="008E3429"/>
    <w:rPr>
      <w:rFonts w:ascii="Arial" w:eastAsia="PMingLiU" w:hAnsi="Arial" w:cs="Mangal"/>
      <w:b/>
      <w:bCs/>
      <w:snapToGrid w:val="0"/>
      <w:color w:val="FFFFFF"/>
      <w:sz w:val="24"/>
      <w:szCs w:val="24"/>
      <w:lang w:val="en-US" w:eastAsia="zh-TW" w:bidi="hi-IN"/>
    </w:rPr>
  </w:style>
  <w:style w:type="paragraph" w:customStyle="1" w:styleId="stlNotice">
    <w:name w:val="stlNotice"/>
    <w:basedOn w:val="Standaard"/>
    <w:link w:val="stlNoticeChar"/>
    <w:rsid w:val="00A429F3"/>
    <w:pPr>
      <w:spacing w:line="170" w:lineRule="exact"/>
      <w:ind w:left="284" w:hanging="284"/>
      <w:jc w:val="both"/>
    </w:pPr>
    <w:rPr>
      <w:sz w:val="16"/>
      <w:szCs w:val="16"/>
    </w:rPr>
  </w:style>
  <w:style w:type="character" w:customStyle="1" w:styleId="stlNoticeChar">
    <w:name w:val="stlNotice Char"/>
    <w:basedOn w:val="Standaardalinea-lettertype"/>
    <w:link w:val="stlNotice"/>
    <w:rsid w:val="00A429F3"/>
    <w:rPr>
      <w:rFonts w:ascii="Arial" w:eastAsia="PMingLiU" w:hAnsi="Arial" w:cs="Mangal"/>
      <w:snapToGrid w:val="0"/>
      <w:sz w:val="16"/>
      <w:szCs w:val="16"/>
      <w:lang w:val="en-US" w:eastAsia="zh-TW" w:bidi="hi-IN"/>
    </w:rPr>
  </w:style>
  <w:style w:type="paragraph" w:customStyle="1" w:styleId="stlNoticeHeading">
    <w:name w:val="stlNoticeHeading"/>
    <w:basedOn w:val="stlNotice"/>
    <w:next w:val="stlNotice"/>
    <w:rsid w:val="00C26CF5"/>
    <w:pPr>
      <w:spacing w:before="190"/>
    </w:pPr>
    <w:rPr>
      <w:b/>
    </w:rPr>
  </w:style>
  <w:style w:type="character" w:customStyle="1" w:styleId="stlLegaldataChar">
    <w:name w:val="stlLegaldata Char"/>
    <w:basedOn w:val="Standaardalinea-lettertype"/>
    <w:link w:val="stlLegaldata"/>
    <w:rsid w:val="0048639B"/>
    <w:rPr>
      <w:rFonts w:ascii="Arial" w:hAnsi="Arial" w:cs="Mangal"/>
      <w:b/>
      <w:bCs/>
      <w:snapToGrid w:val="0"/>
      <w:color w:val="3A60A8"/>
      <w:sz w:val="15"/>
      <w:szCs w:val="15"/>
      <w:lang w:val="en-US" w:eastAsia="zh-TW" w:bidi="hi-IN"/>
    </w:rPr>
  </w:style>
  <w:style w:type="paragraph" w:customStyle="1" w:styleId="stlDocumentTitleContinue">
    <w:name w:val="stlDocumentTitleContinue"/>
    <w:next w:val="Standaard"/>
    <w:rsid w:val="009662B8"/>
    <w:pPr>
      <w:adjustRightInd w:val="0"/>
      <w:snapToGrid w:val="0"/>
      <w:spacing w:before="470" w:after="180" w:line="630" w:lineRule="exact"/>
    </w:pPr>
    <w:rPr>
      <w:rFonts w:ascii="Arial" w:hAnsi="Arial" w:cs="Mangal"/>
      <w:b/>
      <w:bCs/>
      <w:snapToGrid w:val="0"/>
      <w:color w:val="3A60A8"/>
      <w:sz w:val="55"/>
      <w:szCs w:val="55"/>
      <w:lang w:eastAsia="zh-TW" w:bidi="hi-IN"/>
    </w:rPr>
  </w:style>
  <w:style w:type="paragraph" w:customStyle="1" w:styleId="stlContinued">
    <w:name w:val="stlContinued"/>
    <w:rsid w:val="009662B8"/>
    <w:pPr>
      <w:adjustRightInd w:val="0"/>
      <w:snapToGrid w:val="0"/>
      <w:spacing w:line="255" w:lineRule="exact"/>
    </w:pPr>
    <w:rPr>
      <w:rFonts w:ascii="Arial" w:hAnsi="Arial" w:cs="Mangal"/>
      <w:b/>
      <w:snapToGrid w:val="0"/>
      <w:color w:val="3A60A8"/>
      <w:lang w:eastAsia="zh-TW" w:bidi="hi-IN"/>
    </w:rPr>
  </w:style>
  <w:style w:type="character" w:customStyle="1" w:styleId="stlPressreleaseSubject1">
    <w:name w:val="stlPressreleaseSubject1"/>
    <w:rsid w:val="003C22B8"/>
  </w:style>
  <w:style w:type="paragraph" w:customStyle="1" w:styleId="stlLocationDetails">
    <w:name w:val="stlLocationDetails"/>
    <w:rsid w:val="00A41900"/>
    <w:pPr>
      <w:adjustRightInd w:val="0"/>
      <w:snapToGrid w:val="0"/>
      <w:spacing w:line="170" w:lineRule="exact"/>
    </w:pPr>
    <w:rPr>
      <w:rFonts w:ascii="Arial" w:hAnsi="Arial" w:cs="Mangal"/>
      <w:snapToGrid w:val="0"/>
      <w:color w:val="3860A8"/>
      <w:sz w:val="16"/>
      <w:szCs w:val="16"/>
      <w:lang w:eastAsia="zh-TW" w:bidi="hi-IN"/>
    </w:rPr>
  </w:style>
  <w:style w:type="character" w:customStyle="1" w:styleId="stlClassificationBack">
    <w:name w:val="stlClassificationBack"/>
    <w:basedOn w:val="Standaardalinea-lettertype"/>
    <w:rsid w:val="007E3A04"/>
    <w:rPr>
      <w:bdr w:val="none" w:sz="0" w:space="0" w:color="auto"/>
      <w:shd w:val="clear" w:color="auto" w:fill="3860A8"/>
    </w:rPr>
  </w:style>
  <w:style w:type="paragraph" w:customStyle="1" w:styleId="stlReportname">
    <w:name w:val="stlReportname"/>
    <w:basedOn w:val="stlContinued"/>
    <w:next w:val="Kop1"/>
    <w:rsid w:val="009B7892"/>
    <w:pPr>
      <w:spacing w:after="255"/>
    </w:pPr>
  </w:style>
  <w:style w:type="numbering" w:customStyle="1" w:styleId="stlBullets">
    <w:name w:val="stlBullets"/>
    <w:rsid w:val="005A539A"/>
    <w:pPr>
      <w:numPr>
        <w:numId w:val="1"/>
      </w:numPr>
    </w:pPr>
  </w:style>
  <w:style w:type="table" w:customStyle="1" w:styleId="tblAhold">
    <w:name w:val="tblAhold"/>
    <w:basedOn w:val="Standaardtabel"/>
    <w:rsid w:val="007B7B94"/>
    <w:pPr>
      <w:snapToGrid w:val="0"/>
      <w:spacing w:line="90" w:lineRule="exact"/>
      <w:jc w:val="right"/>
    </w:pPr>
    <w:rPr>
      <w:rFonts w:ascii="Arial" w:hAnsi="Arial"/>
      <w:sz w:val="16"/>
    </w:rPr>
    <w:tblPr>
      <w:tblStyleRowBandSize w:val="1"/>
      <w:tblStyleColBandSize w:val="1"/>
      <w:tblInd w:w="108" w:type="dxa"/>
    </w:tblPr>
    <w:tcPr>
      <w:shd w:val="clear" w:color="auto" w:fill="auto"/>
      <w:vAlign w:val="center"/>
    </w:tcPr>
    <w:tblStylePr w:type="firstRow">
      <w:pPr>
        <w:wordWrap/>
        <w:spacing w:line="220" w:lineRule="exact"/>
        <w:jc w:val="right"/>
      </w:pPr>
      <w:rPr>
        <w:rFonts w:ascii="Arial" w:hAnsi="Arial" w:cs="Mangal"/>
        <w:b w:val="0"/>
        <w:bCs w:val="0"/>
        <w:i w:val="0"/>
        <w:iCs w:val="0"/>
        <w:color w:val="FFFFFF"/>
        <w:sz w:val="16"/>
        <w:szCs w:val="16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3A60A8"/>
      </w:tcPr>
    </w:tblStylePr>
    <w:tblStylePr w:type="lastRow">
      <w:pPr>
        <w:wordWrap/>
        <w:spacing w:line="200" w:lineRule="atLeast"/>
        <w:jc w:val="right"/>
      </w:pPr>
      <w:rPr>
        <w:b/>
      </w:rPr>
      <w:tblPr/>
      <w:tcPr>
        <w:tcBorders>
          <w:top w:val="single" w:sz="4" w:space="0" w:color="3A60A8"/>
          <w:left w:val="nil"/>
          <w:bottom w:val="single" w:sz="4" w:space="0" w:color="3A60A8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left"/>
      </w:pPr>
      <w:rPr>
        <w:rFonts w:ascii="Arial" w:hAnsi="Arial"/>
        <w:b w:val="0"/>
        <w:i w:val="0"/>
        <w:color w:val="808080"/>
        <w:sz w:val="16"/>
        <w:szCs w:val="16"/>
      </w:rPr>
      <w:tblPr/>
      <w:tcPr>
        <w:tcBorders>
          <w:top w:val="single" w:sz="4" w:space="0" w:color="3A60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Voetnoottekst">
    <w:name w:val="footnote text"/>
    <w:basedOn w:val="Standaard"/>
    <w:semiHidden/>
    <w:rsid w:val="0034716A"/>
    <w:rPr>
      <w:i/>
      <w:sz w:val="16"/>
    </w:rPr>
  </w:style>
  <w:style w:type="character" w:styleId="Voetnootmarkering">
    <w:name w:val="footnote reference"/>
    <w:basedOn w:val="Standaardalinea-lettertype"/>
    <w:rsid w:val="0034716A"/>
    <w:rPr>
      <w:vertAlign w:val="superscript"/>
    </w:rPr>
  </w:style>
  <w:style w:type="paragraph" w:customStyle="1" w:styleId="stlNote">
    <w:name w:val="stlNote"/>
    <w:basedOn w:val="Standaard"/>
    <w:rsid w:val="0034716A"/>
    <w:rPr>
      <w:i/>
      <w:sz w:val="16"/>
    </w:rPr>
  </w:style>
  <w:style w:type="character" w:customStyle="1" w:styleId="stlReferenceDataChar">
    <w:name w:val="stlReferenceData Char"/>
    <w:basedOn w:val="Standaardalinea-lettertype"/>
    <w:link w:val="stlReferenceData"/>
    <w:rsid w:val="00746934"/>
    <w:rPr>
      <w:rFonts w:ascii="Arial" w:hAnsi="Arial" w:cs="Mangal"/>
      <w:noProof/>
      <w:snapToGrid w:val="0"/>
      <w:sz w:val="16"/>
      <w:szCs w:val="16"/>
      <w:lang w:val="en-US" w:eastAsia="zh-TW" w:bidi="hi-IN"/>
    </w:rPr>
  </w:style>
  <w:style w:type="paragraph" w:customStyle="1" w:styleId="stlHighlighttext">
    <w:name w:val="stlHighlighttext"/>
    <w:rsid w:val="00306B1E"/>
    <w:pPr>
      <w:adjustRightInd w:val="0"/>
      <w:snapToGrid w:val="0"/>
      <w:spacing w:line="510" w:lineRule="exact"/>
    </w:pPr>
    <w:rPr>
      <w:rFonts w:ascii="Arial" w:hAnsi="Arial" w:cs="Mangal"/>
      <w:snapToGrid w:val="0"/>
      <w:sz w:val="24"/>
      <w:szCs w:val="27"/>
      <w:lang w:eastAsia="zh-TW" w:bidi="hi-IN"/>
    </w:rPr>
  </w:style>
  <w:style w:type="paragraph" w:customStyle="1" w:styleId="stlHighlight">
    <w:name w:val="stlHighlight"/>
    <w:next w:val="Standaard"/>
    <w:rsid w:val="0048639B"/>
    <w:pPr>
      <w:adjustRightInd w:val="0"/>
      <w:snapToGrid w:val="0"/>
      <w:spacing w:after="255" w:line="510" w:lineRule="exact"/>
    </w:pPr>
    <w:rPr>
      <w:rFonts w:ascii="Arial" w:hAnsi="Arial" w:cs="Mangal"/>
      <w:b/>
      <w:bCs/>
      <w:snapToGrid w:val="0"/>
      <w:spacing w:val="-4"/>
      <w:sz w:val="27"/>
      <w:szCs w:val="45"/>
      <w:lang w:eastAsia="zh-TW" w:bidi="hi-IN"/>
    </w:rPr>
  </w:style>
  <w:style w:type="table" w:styleId="Tabelraster">
    <w:name w:val="Table Grid"/>
    <w:basedOn w:val="Standaardtabel"/>
    <w:rsid w:val="00072838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Ahold2">
    <w:name w:val="tblAhold2"/>
    <w:basedOn w:val="tblAhold"/>
    <w:rsid w:val="00D661CC"/>
    <w:tblPr/>
    <w:tcPr>
      <w:shd w:val="clear" w:color="auto" w:fill="auto"/>
    </w:tcPr>
    <w:tblStylePr w:type="firstRow">
      <w:pPr>
        <w:wordWrap/>
        <w:spacing w:line="220" w:lineRule="exact"/>
        <w:jc w:val="right"/>
      </w:pPr>
      <w:rPr>
        <w:rFonts w:ascii="Arial" w:hAnsi="Arial" w:cs="Mangal"/>
        <w:b w:val="0"/>
        <w:bCs w:val="0"/>
        <w:i w:val="0"/>
        <w:iCs w:val="0"/>
        <w:color w:val="FFFFFF"/>
        <w:sz w:val="16"/>
        <w:szCs w:val="16"/>
      </w:rPr>
      <w:tblPr/>
      <w:tcPr>
        <w:tcBorders>
          <w:top w:val="nil"/>
          <w:left w:val="single" w:sz="4" w:space="0" w:color="FFFFFF"/>
          <w:bottom w:val="single" w:sz="4" w:space="0" w:color="3A60A8"/>
          <w:right w:val="single" w:sz="4" w:space="0" w:color="FFFFFF"/>
          <w:insideH w:val="nil"/>
          <w:insideV w:val="single" w:sz="4" w:space="0" w:color="FFFFFF"/>
          <w:tl2br w:val="nil"/>
          <w:tr2bl w:val="nil"/>
        </w:tcBorders>
        <w:shd w:val="clear" w:color="auto" w:fill="3A60A8"/>
      </w:tcPr>
    </w:tblStylePr>
    <w:tblStylePr w:type="lastRow">
      <w:pPr>
        <w:wordWrap/>
        <w:spacing w:line="200" w:lineRule="atLeast"/>
        <w:jc w:val="right"/>
      </w:pPr>
      <w:rPr>
        <w:b/>
      </w:rPr>
      <w:tblPr/>
      <w:tcPr>
        <w:tcBorders>
          <w:top w:val="single" w:sz="4" w:space="0" w:color="3A60A8"/>
          <w:left w:val="nil"/>
          <w:bottom w:val="single" w:sz="4" w:space="0" w:color="3A60A8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tcBorders>
          <w:top w:val="single" w:sz="4" w:space="0" w:color="3A60A8"/>
          <w:left w:val="nil"/>
          <w:bottom w:val="single" w:sz="4" w:space="0" w:color="3A60A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3A60A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left"/>
      </w:pPr>
      <w:rPr>
        <w:rFonts w:ascii="Arial" w:hAnsi="Arial"/>
        <w:b w:val="0"/>
        <w:i w:val="0"/>
        <w:color w:val="FFFFFF"/>
        <w:sz w:val="16"/>
        <w:szCs w:val="16"/>
      </w:rPr>
      <w:tblPr/>
      <w:tcPr>
        <w:tcBorders>
          <w:top w:val="single" w:sz="4" w:space="0" w:color="3A60A8"/>
          <w:left w:val="nil"/>
          <w:bottom w:val="single" w:sz="4" w:space="0" w:color="3A60A8"/>
          <w:right w:val="nil"/>
          <w:insideH w:val="nil"/>
          <w:insideV w:val="nil"/>
          <w:tl2br w:val="nil"/>
          <w:tr2bl w:val="nil"/>
        </w:tcBorders>
        <w:shd w:val="clear" w:color="auto" w:fill="3860A8"/>
      </w:tcPr>
    </w:tblStylePr>
  </w:style>
  <w:style w:type="paragraph" w:customStyle="1" w:styleId="stlDocumentsubtitle">
    <w:name w:val="stlDocumentsubtitle"/>
    <w:basedOn w:val="stlReportname"/>
    <w:rsid w:val="0048639B"/>
    <w:pPr>
      <w:spacing w:after="510"/>
    </w:pPr>
    <w:rPr>
      <w:sz w:val="30"/>
      <w:szCs w:val="30"/>
    </w:rPr>
  </w:style>
  <w:style w:type="character" w:styleId="Hyperlink">
    <w:name w:val="Hyperlink"/>
    <w:basedOn w:val="Standaardalinea-lettertype"/>
    <w:rsid w:val="00EC0D20"/>
    <w:rPr>
      <w:color w:val="0000FF"/>
      <w:u w:val="single"/>
    </w:rPr>
  </w:style>
  <w:style w:type="paragraph" w:customStyle="1" w:styleId="stlDocumenTitleContinue">
    <w:name w:val="stlDocumenTitleContinue"/>
    <w:next w:val="Standaard"/>
    <w:rsid w:val="009817B6"/>
    <w:pPr>
      <w:spacing w:before="110" w:line="255" w:lineRule="exact"/>
    </w:pPr>
    <w:rPr>
      <w:rFonts w:ascii="Arial" w:hAnsi="Arial" w:cs="Mangal"/>
      <w:b/>
      <w:bCs/>
      <w:noProof/>
      <w:snapToGrid w:val="0"/>
      <w:color w:val="3860A8"/>
      <w:lang w:eastAsia="zh-TW" w:bidi="hi-IN"/>
    </w:rPr>
  </w:style>
  <w:style w:type="paragraph" w:customStyle="1" w:styleId="stlDocumentSubtitleContinue">
    <w:name w:val="stlDocumentSubtitleContinue"/>
    <w:next w:val="Standaard"/>
    <w:rsid w:val="009817B6"/>
    <w:pPr>
      <w:spacing w:line="255" w:lineRule="exact"/>
    </w:pPr>
    <w:rPr>
      <w:rFonts w:ascii="Arial" w:hAnsi="Arial" w:cs="Mangal"/>
      <w:noProof/>
      <w:snapToGrid w:val="0"/>
      <w:color w:val="3860A8"/>
      <w:lang w:eastAsia="zh-TW" w:bidi="hi-IN"/>
    </w:rPr>
  </w:style>
  <w:style w:type="paragraph" w:customStyle="1" w:styleId="stlLine">
    <w:name w:val="stlLine"/>
    <w:basedOn w:val="Standaard"/>
    <w:rsid w:val="00D65A70"/>
    <w:pPr>
      <w:pBdr>
        <w:bottom w:val="single" w:sz="4" w:space="1" w:color="3860A8"/>
      </w:pBdr>
    </w:pPr>
  </w:style>
  <w:style w:type="paragraph" w:styleId="Ballontekst">
    <w:name w:val="Balloon Text"/>
    <w:basedOn w:val="Standaard"/>
    <w:link w:val="BallontekstChar"/>
    <w:rsid w:val="00761849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rsid w:val="00761849"/>
    <w:rPr>
      <w:rFonts w:ascii="Tahoma" w:hAnsi="Tahoma" w:cs="Mangal"/>
      <w:snapToGrid w:val="0"/>
      <w:sz w:val="16"/>
      <w:szCs w:val="14"/>
      <w:lang w:eastAsia="zh-TW" w:bidi="hi-IN"/>
    </w:rPr>
  </w:style>
  <w:style w:type="paragraph" w:styleId="Lijstnummering">
    <w:name w:val="List Number"/>
    <w:basedOn w:val="Standaard"/>
    <w:rsid w:val="009817B6"/>
    <w:pPr>
      <w:tabs>
        <w:tab w:val="num" w:pos="1209"/>
      </w:tabs>
      <w:adjustRightInd/>
      <w:snapToGrid/>
      <w:spacing w:line="250" w:lineRule="exact"/>
      <w:ind w:left="360" w:hanging="360"/>
    </w:pPr>
    <w:rPr>
      <w:rFonts w:eastAsia="Times New Roman" w:cs="Trebuchet MS"/>
      <w:snapToGrid/>
      <w:szCs w:val="24"/>
      <w:lang w:val="en-GB" w:eastAsia="en-US" w:bidi="ar-SA"/>
    </w:rPr>
  </w:style>
  <w:style w:type="paragraph" w:styleId="Lijstopsomteken">
    <w:name w:val="List Bullet"/>
    <w:basedOn w:val="Standaard"/>
    <w:autoRedefine/>
    <w:rsid w:val="009817B6"/>
    <w:pPr>
      <w:adjustRightInd/>
      <w:snapToGrid/>
      <w:spacing w:line="250" w:lineRule="exact"/>
    </w:pPr>
    <w:rPr>
      <w:rFonts w:eastAsia="Times New Roman" w:cs="Arial"/>
      <w:snapToGrid/>
      <w:lang w:val="en-GB" w:eastAsia="en-US" w:bidi="ar-SA"/>
    </w:rPr>
  </w:style>
  <w:style w:type="character" w:styleId="Paginanummer">
    <w:name w:val="page number"/>
    <w:basedOn w:val="Standaardalinea-lettertype"/>
    <w:rsid w:val="009817B6"/>
    <w:rPr>
      <w:rFonts w:cs="Times New Roman"/>
    </w:rPr>
  </w:style>
  <w:style w:type="paragraph" w:styleId="Normaalweb">
    <w:name w:val="Normal (Web)"/>
    <w:basedOn w:val="Standaard"/>
    <w:rsid w:val="009817B6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/>
      <w:sz w:val="24"/>
      <w:szCs w:val="24"/>
      <w:lang w:eastAsia="en-US" w:bidi="ar-SA"/>
    </w:rPr>
  </w:style>
  <w:style w:type="character" w:styleId="GevolgdeHyperlink">
    <w:name w:val="FollowedHyperlink"/>
    <w:basedOn w:val="Standaardalinea-lettertype"/>
    <w:rsid w:val="009817B6"/>
    <w:rPr>
      <w:rFonts w:cs="Times New Roman"/>
      <w:color w:val="800080"/>
      <w:u w:val="single"/>
    </w:rPr>
  </w:style>
  <w:style w:type="paragraph" w:styleId="Eindnoottekst">
    <w:name w:val="endnote text"/>
    <w:basedOn w:val="Standaard"/>
    <w:link w:val="EindnoottekstChar"/>
    <w:rsid w:val="00146A93"/>
    <w:pPr>
      <w:spacing w:line="240" w:lineRule="auto"/>
    </w:pPr>
    <w:rPr>
      <w:szCs w:val="18"/>
    </w:rPr>
  </w:style>
  <w:style w:type="character" w:customStyle="1" w:styleId="EindnoottekstChar">
    <w:name w:val="Eindnoottekst Char"/>
    <w:basedOn w:val="Standaardalinea-lettertype"/>
    <w:link w:val="Eindnoottekst"/>
    <w:rsid w:val="00146A93"/>
    <w:rPr>
      <w:rFonts w:ascii="Arial" w:hAnsi="Arial" w:cs="Mangal"/>
      <w:snapToGrid w:val="0"/>
      <w:szCs w:val="18"/>
      <w:lang w:eastAsia="zh-TW" w:bidi="hi-IN"/>
    </w:rPr>
  </w:style>
  <w:style w:type="character" w:styleId="Eindnootmarkering">
    <w:name w:val="endnote reference"/>
    <w:basedOn w:val="Standaardalinea-lettertype"/>
    <w:rsid w:val="00146A93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551A7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51A72"/>
    <w:pPr>
      <w:spacing w:line="240" w:lineRule="auto"/>
    </w:pPr>
    <w:rPr>
      <w:szCs w:val="18"/>
    </w:rPr>
  </w:style>
  <w:style w:type="character" w:customStyle="1" w:styleId="TekstopmerkingChar">
    <w:name w:val="Tekst opmerking Char"/>
    <w:basedOn w:val="Standaardalinea-lettertype"/>
    <w:link w:val="Tekstopmerking"/>
    <w:rsid w:val="00551A72"/>
    <w:rPr>
      <w:rFonts w:ascii="Arial" w:hAnsi="Arial" w:cs="Mangal"/>
      <w:snapToGrid w:val="0"/>
      <w:szCs w:val="18"/>
      <w:lang w:eastAsia="zh-TW" w:bidi="hi-IN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5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51A72"/>
    <w:rPr>
      <w:rFonts w:ascii="Arial" w:hAnsi="Arial" w:cs="Mangal"/>
      <w:b/>
      <w:bCs/>
      <w:snapToGrid w:val="0"/>
      <w:szCs w:val="18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nleb517\Desktop\RA%20-%20Press%20Release%20-%20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5AB9C15514E4E8CD9A04A72A429FC" ma:contentTypeVersion="14" ma:contentTypeDescription="Create a new document." ma:contentTypeScope="" ma:versionID="87a9718336255d1cade7bea2614d2f6e">
  <xsd:schema xmlns:xsd="http://www.w3.org/2001/XMLSchema" xmlns:xs="http://www.w3.org/2001/XMLSchema" xmlns:p="http://schemas.microsoft.com/office/2006/metadata/properties" xmlns:ns2="29df02f4-0e75-4ba5-9c69-34fffda2916a" xmlns:ns3="23a53d0e-cc81-4268-89a2-42592836d668" targetNamespace="http://schemas.microsoft.com/office/2006/metadata/properties" ma:root="true" ma:fieldsID="fb595584e04c3c7d01af1a9818b8f4a3" ns2:_="" ns3:_="">
    <xsd:import namespace="29df02f4-0e75-4ba5-9c69-34fffda2916a"/>
    <xsd:import namespace="23a53d0e-cc81-4268-89a2-42592836d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02f4-0e75-4ba5-9c69-34fffda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3d0e-cc81-4268-89a2-42592836d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f02f4-0e75-4ba5-9c69-34fffda2916a">
      <Terms xmlns="http://schemas.microsoft.com/office/infopath/2007/PartnerControls"/>
    </lcf76f155ced4ddcb4097134ff3c332f>
    <SharedWithUsers xmlns="23a53d0e-cc81-4268-89a2-42592836d668">
      <UserInfo>
        <DisplayName>Tim Willaert</DisplayName>
        <AccountId>3981</AccountId>
        <AccountType/>
      </UserInfo>
      <UserInfo>
        <DisplayName>Annemiek van der Saag</DisplayName>
        <AccountId>152</AccountId>
        <AccountType/>
      </UserInfo>
      <UserInfo>
        <DisplayName>Isabelle Meltzer</DisplayName>
        <AccountId>2439</AccountId>
        <AccountType/>
      </UserInfo>
      <UserInfo>
        <DisplayName>Myrthe Spetgens</DisplayName>
        <AccountId>293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437A-E6C4-4828-9072-5EBE2687D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f02f4-0e75-4ba5-9c69-34fffda2916a"/>
    <ds:schemaRef ds:uri="23a53d0e-cc81-4268-89a2-42592836d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11F77-15C9-46E3-BADA-35D7A2C1E199}">
  <ds:schemaRefs>
    <ds:schemaRef ds:uri="http://schemas.microsoft.com/office/2006/metadata/properties"/>
    <ds:schemaRef ds:uri="http://schemas.microsoft.com/office/infopath/2007/PartnerControls"/>
    <ds:schemaRef ds:uri="29df02f4-0e75-4ba5-9c69-34fffda2916a"/>
    <ds:schemaRef ds:uri="23a53d0e-cc81-4268-89a2-42592836d668"/>
  </ds:schemaRefs>
</ds:datastoreItem>
</file>

<file path=customXml/itemProps3.xml><?xml version="1.0" encoding="utf-8"?>
<ds:datastoreItem xmlns:ds="http://schemas.openxmlformats.org/officeDocument/2006/customXml" ds:itemID="{06DDC49A-C374-4D64-898C-E24356F41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4C595-15D3-40E4-ADA3-BB4B9DEE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Settings\pnleb517\Desktop\RA - Press Release - ENG.dot</Template>
  <TotalTime>6</TotalTime>
  <Pages>1</Pages>
  <Words>101</Words>
  <Characters>556</Characters>
  <Application>Microsoft Office Word</Application>
  <DocSecurity>0</DocSecurity>
  <Lines>4</Lines>
  <Paragraphs>1</Paragraphs>
  <ScaleCrop>false</ScaleCrop>
  <Company>Royal Ahold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Report.dot</dc:title>
  <dc:subject>Interim Report</dc:subject>
  <dc:creator>Esther Binnekamp</dc:creator>
  <cp:keywords>Version 1.0</cp:keywords>
  <cp:lastModifiedBy>Laura Kamer</cp:lastModifiedBy>
  <cp:revision>10</cp:revision>
  <cp:lastPrinted>2025-03-25T17:00:00Z</cp:lastPrinted>
  <dcterms:created xsi:type="dcterms:W3CDTF">2025-08-08T08:30:00Z</dcterms:created>
  <dcterms:modified xsi:type="dcterms:W3CDTF">2025-08-08T08:42:00Z</dcterms:modified>
  <cp:category>Corporate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2022-03-14T13:57:15Z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dd7d910d-395f-4f4c-beee-180356517353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0x010100C7F5AB9C15514E4E8CD9A04A72A429FC</vt:lpwstr>
  </property>
  <property fmtid="{D5CDD505-2E9C-101B-9397-08002B2CF9AE}" pid="10" name="MediaServiceImageTags">
    <vt:lpwstr/>
  </property>
</Properties>
</file>